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4DDC3" w14:textId="77777777" w:rsidR="007137B4" w:rsidRPr="009D02B8" w:rsidRDefault="007137B4">
      <w:pPr>
        <w:rPr>
          <w:rFonts w:ascii="Arial" w:hAnsi="Arial" w:cs="Arial"/>
          <w:color w:val="575454"/>
        </w:rPr>
      </w:pPr>
      <w:r w:rsidRPr="009D02B8">
        <w:rPr>
          <w:rFonts w:ascii="Arial" w:hAnsi="Arial" w:cs="Arial"/>
          <w:color w:val="575454"/>
        </w:rPr>
        <w:t>Le métier visé :</w:t>
      </w:r>
    </w:p>
    <w:tbl>
      <w:tblPr>
        <w:tblStyle w:val="Grilledutableau"/>
        <w:tblW w:w="14177" w:type="dxa"/>
        <w:tblInd w:w="-601" w:type="dxa"/>
        <w:tblLook w:val="04A0" w:firstRow="1" w:lastRow="0" w:firstColumn="1" w:lastColumn="0" w:noHBand="0" w:noVBand="1"/>
      </w:tblPr>
      <w:tblGrid>
        <w:gridCol w:w="3827"/>
        <w:gridCol w:w="3403"/>
        <w:gridCol w:w="3403"/>
        <w:gridCol w:w="3544"/>
      </w:tblGrid>
      <w:tr w:rsidR="00B3680D" w:rsidRPr="009D02B8" w14:paraId="23698D6E" w14:textId="77777777" w:rsidTr="00B3680D">
        <w:tc>
          <w:tcPr>
            <w:tcW w:w="3827" w:type="dxa"/>
          </w:tcPr>
          <w:p w14:paraId="1AAC46C7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  <w:shd w:val="clear" w:color="auto" w:fill="B8CCE4" w:themeFill="accent1" w:themeFillTint="66"/>
          </w:tcPr>
          <w:p w14:paraId="4C156998" w14:textId="77777777" w:rsidR="00B3680D" w:rsidRPr="009D02B8" w:rsidRDefault="00B3680D" w:rsidP="007137B4">
            <w:pPr>
              <w:jc w:val="center"/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  <w:shd w:val="clear" w:color="auto" w:fill="B8CCE4" w:themeFill="accent1" w:themeFillTint="66"/>
            <w:vAlign w:val="center"/>
          </w:tcPr>
          <w:p w14:paraId="5E23F7F7" w14:textId="61426B26" w:rsidR="00B3680D" w:rsidRPr="009D02B8" w:rsidRDefault="00B3680D" w:rsidP="007137B4">
            <w:pPr>
              <w:jc w:val="center"/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Les atouts /Les points positifs</w:t>
            </w:r>
          </w:p>
        </w:tc>
        <w:tc>
          <w:tcPr>
            <w:tcW w:w="3544" w:type="dxa"/>
            <w:shd w:val="clear" w:color="auto" w:fill="B8CCE4" w:themeFill="accent1" w:themeFillTint="66"/>
            <w:vAlign w:val="center"/>
          </w:tcPr>
          <w:p w14:paraId="24EC96FF" w14:textId="77777777" w:rsidR="00B3680D" w:rsidRPr="009D02B8" w:rsidRDefault="00B3680D" w:rsidP="007137B4">
            <w:pPr>
              <w:jc w:val="center"/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Les manques/les difficultés/les points négatifs</w:t>
            </w:r>
          </w:p>
        </w:tc>
      </w:tr>
      <w:tr w:rsidR="00B3680D" w:rsidRPr="009D02B8" w14:paraId="2148EF23" w14:textId="77777777" w:rsidTr="00B3680D">
        <w:trPr>
          <w:trHeight w:val="2268"/>
        </w:trPr>
        <w:tc>
          <w:tcPr>
            <w:tcW w:w="3827" w:type="dxa"/>
          </w:tcPr>
          <w:p w14:paraId="236371CE" w14:textId="77777777" w:rsidR="00B3680D" w:rsidRPr="009D02B8" w:rsidRDefault="00B3680D" w:rsidP="007137B4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Les activités et les compétences demandées sur ce poste</w:t>
            </w:r>
          </w:p>
        </w:tc>
        <w:tc>
          <w:tcPr>
            <w:tcW w:w="3403" w:type="dxa"/>
          </w:tcPr>
          <w:p w14:paraId="24A24EF5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</w:tcPr>
          <w:p w14:paraId="3911B232" w14:textId="6C80CF6C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544" w:type="dxa"/>
          </w:tcPr>
          <w:p w14:paraId="76EDF124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bookmarkStart w:id="0" w:name="_GoBack"/>
        <w:bookmarkEnd w:id="0"/>
      </w:tr>
      <w:tr w:rsidR="00B3680D" w:rsidRPr="009D02B8" w14:paraId="40460E2F" w14:textId="77777777" w:rsidTr="00B3680D">
        <w:trPr>
          <w:trHeight w:val="2268"/>
        </w:trPr>
        <w:tc>
          <w:tcPr>
            <w:tcW w:w="3827" w:type="dxa"/>
          </w:tcPr>
          <w:p w14:paraId="060ACB57" w14:textId="77777777" w:rsidR="00B3680D" w:rsidRPr="009D02B8" w:rsidRDefault="00B3680D" w:rsidP="007137B4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Les qualités et comportements nécessaires</w:t>
            </w:r>
          </w:p>
        </w:tc>
        <w:tc>
          <w:tcPr>
            <w:tcW w:w="3403" w:type="dxa"/>
          </w:tcPr>
          <w:p w14:paraId="1E0FDB1D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</w:tcPr>
          <w:p w14:paraId="67276FDE" w14:textId="01BBD610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544" w:type="dxa"/>
          </w:tcPr>
          <w:p w14:paraId="6EFB7861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</w:tr>
      <w:tr w:rsidR="00B3680D" w:rsidRPr="009D02B8" w14:paraId="2ECA7D87" w14:textId="77777777" w:rsidTr="00B3680D">
        <w:trPr>
          <w:trHeight w:val="2268"/>
        </w:trPr>
        <w:tc>
          <w:tcPr>
            <w:tcW w:w="3827" w:type="dxa"/>
          </w:tcPr>
          <w:p w14:paraId="5A9AFF1C" w14:textId="77777777" w:rsidR="00B3680D" w:rsidRPr="009D02B8" w:rsidRDefault="00B3680D" w:rsidP="007137B4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Les conditions d’exercice : conditions d’accès, rémunération, déplacement...</w:t>
            </w:r>
          </w:p>
        </w:tc>
        <w:tc>
          <w:tcPr>
            <w:tcW w:w="3403" w:type="dxa"/>
          </w:tcPr>
          <w:p w14:paraId="2C736767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</w:tcPr>
          <w:p w14:paraId="0739AD71" w14:textId="61559CF6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544" w:type="dxa"/>
          </w:tcPr>
          <w:p w14:paraId="4ABF7A7A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</w:tr>
      <w:tr w:rsidR="00B3680D" w:rsidRPr="009D02B8" w14:paraId="7682CC4B" w14:textId="77777777" w:rsidTr="00B3680D">
        <w:trPr>
          <w:trHeight w:val="2268"/>
        </w:trPr>
        <w:tc>
          <w:tcPr>
            <w:tcW w:w="3827" w:type="dxa"/>
          </w:tcPr>
          <w:p w14:paraId="293E6A67" w14:textId="77777777" w:rsidR="00B3680D" w:rsidRPr="009D02B8" w:rsidRDefault="00B3680D" w:rsidP="005954B4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lastRenderedPageBreak/>
              <w:t>Le nombre et la fréquence des annonces, leur localisation</w:t>
            </w:r>
          </w:p>
        </w:tc>
        <w:tc>
          <w:tcPr>
            <w:tcW w:w="3403" w:type="dxa"/>
          </w:tcPr>
          <w:p w14:paraId="199DBC5E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</w:tcPr>
          <w:p w14:paraId="5A84BA66" w14:textId="6252B2AF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544" w:type="dxa"/>
          </w:tcPr>
          <w:p w14:paraId="30EFB1BF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</w:tr>
      <w:tr w:rsidR="00B3680D" w:rsidRPr="009D02B8" w14:paraId="5A4408D4" w14:textId="77777777" w:rsidTr="00B3680D">
        <w:trPr>
          <w:trHeight w:val="2268"/>
        </w:trPr>
        <w:tc>
          <w:tcPr>
            <w:tcW w:w="3827" w:type="dxa"/>
          </w:tcPr>
          <w:p w14:paraId="12E44645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 xml:space="preserve">Autres </w:t>
            </w:r>
          </w:p>
        </w:tc>
        <w:tc>
          <w:tcPr>
            <w:tcW w:w="3403" w:type="dxa"/>
          </w:tcPr>
          <w:p w14:paraId="43C1BCA2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403" w:type="dxa"/>
          </w:tcPr>
          <w:p w14:paraId="5A6883A1" w14:textId="53501EFD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3544" w:type="dxa"/>
          </w:tcPr>
          <w:p w14:paraId="768EAB06" w14:textId="77777777" w:rsidR="00B3680D" w:rsidRPr="009D02B8" w:rsidRDefault="00B3680D">
            <w:pPr>
              <w:rPr>
                <w:rFonts w:ascii="Arial" w:hAnsi="Arial" w:cs="Arial"/>
                <w:color w:val="575454"/>
              </w:rPr>
            </w:pPr>
          </w:p>
        </w:tc>
      </w:tr>
    </w:tbl>
    <w:p w14:paraId="7F138C65" w14:textId="3819DADF" w:rsidR="007137B4" w:rsidRPr="009D02B8" w:rsidRDefault="007137B4">
      <w:pPr>
        <w:rPr>
          <w:rFonts w:ascii="Arial" w:hAnsi="Arial" w:cs="Arial"/>
          <w:color w:val="575454"/>
        </w:rPr>
      </w:pPr>
    </w:p>
    <w:p w14:paraId="4CDDF4C8" w14:textId="77777777" w:rsidR="0092633A" w:rsidRDefault="0092633A">
      <w:pPr>
        <w:rPr>
          <w:rFonts w:ascii="Arial" w:hAnsi="Arial" w:cs="Arial"/>
          <w:color w:val="575454"/>
        </w:rPr>
      </w:pPr>
    </w:p>
    <w:p w14:paraId="7A0480FB" w14:textId="77777777" w:rsidR="0092633A" w:rsidRDefault="0092633A">
      <w:pPr>
        <w:rPr>
          <w:rFonts w:ascii="Arial" w:hAnsi="Arial" w:cs="Arial"/>
          <w:color w:val="575454"/>
        </w:rPr>
      </w:pPr>
    </w:p>
    <w:p w14:paraId="19D525B5" w14:textId="77777777" w:rsidR="0092633A" w:rsidRDefault="0092633A">
      <w:pPr>
        <w:rPr>
          <w:rFonts w:ascii="Arial" w:hAnsi="Arial" w:cs="Arial"/>
          <w:color w:val="575454"/>
        </w:rPr>
      </w:pPr>
    </w:p>
    <w:p w14:paraId="2114426F" w14:textId="77777777" w:rsidR="0092633A" w:rsidRDefault="0092633A">
      <w:pPr>
        <w:rPr>
          <w:rFonts w:ascii="Arial" w:hAnsi="Arial" w:cs="Arial"/>
          <w:color w:val="575454"/>
        </w:rPr>
      </w:pPr>
    </w:p>
    <w:p w14:paraId="21456036" w14:textId="77777777" w:rsidR="0092633A" w:rsidRDefault="0092633A">
      <w:pPr>
        <w:rPr>
          <w:rFonts w:ascii="Arial" w:hAnsi="Arial" w:cs="Arial"/>
          <w:color w:val="575454"/>
        </w:rPr>
      </w:pPr>
    </w:p>
    <w:p w14:paraId="7D88C0D2" w14:textId="77777777" w:rsidR="0092633A" w:rsidRDefault="0092633A">
      <w:pPr>
        <w:rPr>
          <w:rFonts w:ascii="Arial" w:hAnsi="Arial" w:cs="Arial"/>
          <w:color w:val="575454"/>
        </w:rPr>
      </w:pPr>
    </w:p>
    <w:p w14:paraId="025A23E4" w14:textId="77777777" w:rsidR="0092633A" w:rsidRDefault="0092633A">
      <w:pPr>
        <w:rPr>
          <w:rFonts w:ascii="Arial" w:hAnsi="Arial" w:cs="Arial"/>
          <w:color w:val="575454"/>
        </w:rPr>
      </w:pPr>
    </w:p>
    <w:p w14:paraId="571F8F02" w14:textId="77777777" w:rsidR="0092633A" w:rsidRDefault="0092633A">
      <w:pPr>
        <w:rPr>
          <w:rFonts w:ascii="Arial" w:hAnsi="Arial" w:cs="Arial"/>
          <w:color w:val="575454"/>
        </w:rPr>
      </w:pPr>
    </w:p>
    <w:p w14:paraId="4DBD8E4C" w14:textId="3338B053" w:rsidR="00864B6C" w:rsidRPr="009D02B8" w:rsidRDefault="0092633A">
      <w:pPr>
        <w:rPr>
          <w:rFonts w:ascii="Arial" w:hAnsi="Arial" w:cs="Arial"/>
          <w:color w:val="575454"/>
        </w:rPr>
      </w:pPr>
      <w:r>
        <w:rPr>
          <w:rFonts w:ascii="Arial" w:hAnsi="Arial" w:cs="Arial"/>
          <w:color w:val="575454"/>
        </w:rPr>
        <w:br w:type="page"/>
      </w:r>
      <w:r w:rsidR="00864B6C" w:rsidRPr="009D02B8">
        <w:rPr>
          <w:rFonts w:ascii="Arial" w:hAnsi="Arial" w:cs="Arial"/>
          <w:color w:val="575454"/>
        </w:rPr>
        <w:lastRenderedPageBreak/>
        <w:t>Synthèse</w:t>
      </w:r>
    </w:p>
    <w:tbl>
      <w:tblPr>
        <w:tblStyle w:val="Grilledutableau"/>
        <w:tblW w:w="15735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394"/>
        <w:gridCol w:w="4536"/>
        <w:gridCol w:w="4962"/>
      </w:tblGrid>
      <w:tr w:rsidR="009D02B8" w:rsidRPr="009D02B8" w14:paraId="0C29DDB4" w14:textId="77777777" w:rsidTr="0092633A">
        <w:tc>
          <w:tcPr>
            <w:tcW w:w="1843" w:type="dxa"/>
          </w:tcPr>
          <w:p w14:paraId="3F5C2607" w14:textId="320F383B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394" w:type="dxa"/>
          </w:tcPr>
          <w:p w14:paraId="541C6FE9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60DA6F7F" w14:textId="705C5899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Domaine / Poste n°1</w:t>
            </w:r>
          </w:p>
          <w:p w14:paraId="4D2BBECC" w14:textId="1CAAD5D8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121FE186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243734D" w14:textId="45E5C649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Domaine / Poste n°2</w:t>
            </w:r>
          </w:p>
        </w:tc>
        <w:tc>
          <w:tcPr>
            <w:tcW w:w="4962" w:type="dxa"/>
          </w:tcPr>
          <w:p w14:paraId="59E20190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10AB06A0" w14:textId="78DF49B4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Domaine / Poste n°3</w:t>
            </w:r>
          </w:p>
        </w:tc>
      </w:tr>
      <w:tr w:rsidR="009D02B8" w:rsidRPr="009D02B8" w14:paraId="253CABF5" w14:textId="77777777" w:rsidTr="0092633A">
        <w:tc>
          <w:tcPr>
            <w:tcW w:w="1843" w:type="dxa"/>
          </w:tcPr>
          <w:p w14:paraId="3D2AF0FF" w14:textId="5EAAFC93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Principales missions</w:t>
            </w:r>
          </w:p>
        </w:tc>
        <w:tc>
          <w:tcPr>
            <w:tcW w:w="4394" w:type="dxa"/>
          </w:tcPr>
          <w:p w14:paraId="0013A0F8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50EF8C3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4DCDB832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35D5C86D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173D0304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5F35C3AE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336C3FBA" w14:textId="421CA013" w:rsidR="009228A3" w:rsidRPr="009D02B8" w:rsidRDefault="009228A3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5AD59B49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962" w:type="dxa"/>
          </w:tcPr>
          <w:p w14:paraId="4FB31BC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</w:tr>
      <w:tr w:rsidR="009D02B8" w:rsidRPr="009D02B8" w14:paraId="5852270B" w14:textId="77777777" w:rsidTr="0092633A">
        <w:tc>
          <w:tcPr>
            <w:tcW w:w="1843" w:type="dxa"/>
          </w:tcPr>
          <w:p w14:paraId="2B45EA56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Motivation</w:t>
            </w:r>
          </w:p>
          <w:p w14:paraId="239D9E9D" w14:textId="36DFFF2D" w:rsidR="00312771" w:rsidRPr="009D02B8" w:rsidRDefault="00312771">
            <w:pPr>
              <w:rPr>
                <w:rFonts w:ascii="Arial" w:hAnsi="Arial" w:cs="Arial"/>
                <w:i/>
                <w:iCs/>
                <w:color w:val="575454"/>
              </w:rPr>
            </w:pPr>
            <w:r w:rsidRPr="009D02B8">
              <w:rPr>
                <w:rFonts w:ascii="Arial" w:hAnsi="Arial" w:cs="Arial"/>
                <w:i/>
                <w:iCs/>
                <w:color w:val="575454"/>
              </w:rPr>
              <w:t>(en quoi cela répond-il à mes motivations ?)</w:t>
            </w:r>
          </w:p>
        </w:tc>
        <w:tc>
          <w:tcPr>
            <w:tcW w:w="4394" w:type="dxa"/>
          </w:tcPr>
          <w:p w14:paraId="5D1ACB85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A0CC148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862692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45642B28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43063690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70DAA0E2" w14:textId="2ED88229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0E5AF29E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962" w:type="dxa"/>
          </w:tcPr>
          <w:p w14:paraId="521A5C42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</w:tr>
      <w:tr w:rsidR="009D02B8" w:rsidRPr="009D02B8" w14:paraId="7E687BF3" w14:textId="77777777" w:rsidTr="0092633A">
        <w:tc>
          <w:tcPr>
            <w:tcW w:w="1843" w:type="dxa"/>
          </w:tcPr>
          <w:p w14:paraId="0DCAEA4C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Moi et mes valeurs</w:t>
            </w:r>
          </w:p>
          <w:p w14:paraId="62B0AD62" w14:textId="6B9FC36D" w:rsidR="00312771" w:rsidRPr="009D02B8" w:rsidRDefault="00312771">
            <w:pPr>
              <w:rPr>
                <w:rFonts w:ascii="Arial" w:hAnsi="Arial" w:cs="Arial"/>
                <w:i/>
                <w:iCs/>
                <w:color w:val="575454"/>
              </w:rPr>
            </w:pPr>
            <w:r w:rsidRPr="009D02B8">
              <w:rPr>
                <w:rFonts w:ascii="Arial" w:hAnsi="Arial" w:cs="Arial"/>
                <w:i/>
                <w:iCs/>
                <w:color w:val="575454"/>
              </w:rPr>
              <w:t>(en quoi cela répond-il à mes valeurs ?)</w:t>
            </w:r>
          </w:p>
        </w:tc>
        <w:tc>
          <w:tcPr>
            <w:tcW w:w="4394" w:type="dxa"/>
          </w:tcPr>
          <w:p w14:paraId="0FE3E5A8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E83DE7C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1DD98E2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0FA90A86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77EB4F9D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35C3D016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EF86105" w14:textId="195A3C31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09AEBD2F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962" w:type="dxa"/>
          </w:tcPr>
          <w:p w14:paraId="0F9C68AD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</w:tr>
      <w:tr w:rsidR="009D02B8" w:rsidRPr="009D02B8" w14:paraId="24B9B713" w14:textId="77777777" w:rsidTr="0092633A">
        <w:tc>
          <w:tcPr>
            <w:tcW w:w="1843" w:type="dxa"/>
          </w:tcPr>
          <w:p w14:paraId="3AB9C13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Compétences nécessaires / adéquation</w:t>
            </w:r>
          </w:p>
          <w:p w14:paraId="2FFCB0E8" w14:textId="77777777" w:rsidR="00312771" w:rsidRPr="009D02B8" w:rsidRDefault="00312771">
            <w:pPr>
              <w:rPr>
                <w:rFonts w:ascii="Arial" w:hAnsi="Arial" w:cs="Arial"/>
                <w:color w:val="575454"/>
              </w:rPr>
            </w:pPr>
          </w:p>
          <w:p w14:paraId="14AD0C08" w14:textId="77777777" w:rsidR="00312771" w:rsidRPr="009D02B8" w:rsidRDefault="00312771">
            <w:pPr>
              <w:rPr>
                <w:rFonts w:ascii="Arial" w:hAnsi="Arial" w:cs="Arial"/>
                <w:color w:val="575454"/>
              </w:rPr>
            </w:pPr>
          </w:p>
          <w:p w14:paraId="715417C7" w14:textId="77777777" w:rsidR="00312771" w:rsidRPr="009D02B8" w:rsidRDefault="00312771">
            <w:pPr>
              <w:rPr>
                <w:rFonts w:ascii="Arial" w:hAnsi="Arial" w:cs="Arial"/>
                <w:color w:val="575454"/>
              </w:rPr>
            </w:pPr>
          </w:p>
          <w:p w14:paraId="096827F2" w14:textId="7BDAF349" w:rsidR="00312771" w:rsidRPr="009D02B8" w:rsidRDefault="00312771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Compétences à développer et/ou acquérir ?</w:t>
            </w:r>
          </w:p>
        </w:tc>
        <w:tc>
          <w:tcPr>
            <w:tcW w:w="4394" w:type="dxa"/>
          </w:tcPr>
          <w:p w14:paraId="4919491E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08E3DD3E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F359B5F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3E34937C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765744A4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1D36A51C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5797721A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10997BAF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5F26F412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7BD11C64" w14:textId="6B2AAC75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203B3259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962" w:type="dxa"/>
          </w:tcPr>
          <w:p w14:paraId="1A074A4A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</w:tr>
      <w:tr w:rsidR="009D02B8" w:rsidRPr="009D02B8" w14:paraId="2B7B75CD" w14:textId="77777777" w:rsidTr="0092633A">
        <w:tc>
          <w:tcPr>
            <w:tcW w:w="1843" w:type="dxa"/>
          </w:tcPr>
          <w:p w14:paraId="2F01A607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  <w:r w:rsidRPr="009D02B8">
              <w:rPr>
                <w:rFonts w:ascii="Arial" w:hAnsi="Arial" w:cs="Arial"/>
                <w:color w:val="575454"/>
              </w:rPr>
              <w:t>Marché / réalité</w:t>
            </w:r>
          </w:p>
          <w:p w14:paraId="780E91D1" w14:textId="77777777" w:rsidR="00312771" w:rsidRPr="009D02B8" w:rsidRDefault="00312771">
            <w:pPr>
              <w:rPr>
                <w:rFonts w:ascii="Arial" w:hAnsi="Arial" w:cs="Arial"/>
                <w:color w:val="575454"/>
              </w:rPr>
            </w:pPr>
          </w:p>
          <w:p w14:paraId="5A4BA350" w14:textId="77777777" w:rsidR="00312771" w:rsidRPr="009D02B8" w:rsidRDefault="00312771">
            <w:pPr>
              <w:rPr>
                <w:rFonts w:ascii="Arial" w:hAnsi="Arial" w:cs="Arial"/>
                <w:i/>
                <w:iCs/>
                <w:color w:val="575454"/>
              </w:rPr>
            </w:pPr>
            <w:r w:rsidRPr="009D02B8">
              <w:rPr>
                <w:rFonts w:ascii="Arial" w:hAnsi="Arial" w:cs="Arial"/>
                <w:i/>
                <w:iCs/>
                <w:color w:val="575454"/>
              </w:rPr>
              <w:t xml:space="preserve">Réalité de postes, opportunités, perspectives </w:t>
            </w:r>
          </w:p>
          <w:p w14:paraId="279A0BDD" w14:textId="50D50444" w:rsidR="00312771" w:rsidRPr="009D02B8" w:rsidRDefault="00312771">
            <w:pPr>
              <w:rPr>
                <w:rFonts w:ascii="Arial" w:hAnsi="Arial" w:cs="Arial"/>
                <w:i/>
                <w:iCs/>
                <w:color w:val="575454"/>
              </w:rPr>
            </w:pPr>
            <w:r w:rsidRPr="009D02B8">
              <w:rPr>
                <w:rFonts w:ascii="Arial" w:hAnsi="Arial" w:cs="Arial"/>
                <w:i/>
                <w:iCs/>
                <w:color w:val="575454"/>
              </w:rPr>
              <w:t>Rémunération</w:t>
            </w:r>
          </w:p>
          <w:p w14:paraId="03B1249B" w14:textId="15BDA61B" w:rsidR="00312771" w:rsidRPr="009D02B8" w:rsidRDefault="00312771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394" w:type="dxa"/>
          </w:tcPr>
          <w:p w14:paraId="44EEEC2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2F0585C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64E62E89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3ABB3921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6FC08EDE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3DD5F379" w14:textId="3B8B72D1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53EA4664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962" w:type="dxa"/>
          </w:tcPr>
          <w:p w14:paraId="5D9B5792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</w:tr>
      <w:tr w:rsidR="009D02B8" w:rsidRPr="009D02B8" w14:paraId="2BB513EA" w14:textId="77777777" w:rsidTr="0092633A">
        <w:tc>
          <w:tcPr>
            <w:tcW w:w="1843" w:type="dxa"/>
          </w:tcPr>
          <w:p w14:paraId="3A62F351" w14:textId="0A4BB027" w:rsidR="00312771" w:rsidRPr="009D02B8" w:rsidRDefault="00312771">
            <w:pPr>
              <w:rPr>
                <w:rFonts w:ascii="Arial" w:hAnsi="Arial" w:cs="Arial"/>
                <w:i/>
                <w:iCs/>
                <w:color w:val="575454"/>
              </w:rPr>
            </w:pPr>
            <w:r w:rsidRPr="009D02B8">
              <w:rPr>
                <w:rFonts w:ascii="Arial" w:hAnsi="Arial" w:cs="Arial"/>
                <w:i/>
                <w:iCs/>
                <w:color w:val="575454"/>
              </w:rPr>
              <w:t xml:space="preserve">De toutes ces informations, qu’est-ce que je décide pour ce projet ? </w:t>
            </w:r>
          </w:p>
        </w:tc>
        <w:tc>
          <w:tcPr>
            <w:tcW w:w="4394" w:type="dxa"/>
          </w:tcPr>
          <w:p w14:paraId="39BD8FCD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6BD5D629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7C9F853D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150DE130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  <w:p w14:paraId="011D4CF6" w14:textId="2CA0CEB1" w:rsidR="009228A3" w:rsidRPr="009D02B8" w:rsidRDefault="009228A3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536" w:type="dxa"/>
          </w:tcPr>
          <w:p w14:paraId="5C1E275F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  <w:tc>
          <w:tcPr>
            <w:tcW w:w="4962" w:type="dxa"/>
          </w:tcPr>
          <w:p w14:paraId="0BD95596" w14:textId="77777777" w:rsidR="00864B6C" w:rsidRPr="009D02B8" w:rsidRDefault="00864B6C">
            <w:pPr>
              <w:rPr>
                <w:rFonts w:ascii="Arial" w:hAnsi="Arial" w:cs="Arial"/>
                <w:color w:val="575454"/>
              </w:rPr>
            </w:pPr>
          </w:p>
        </w:tc>
      </w:tr>
    </w:tbl>
    <w:p w14:paraId="7C81B378" w14:textId="77777777" w:rsidR="00864B6C" w:rsidRPr="009D02B8" w:rsidRDefault="00864B6C" w:rsidP="009228A3">
      <w:pPr>
        <w:rPr>
          <w:rFonts w:ascii="Arial" w:hAnsi="Arial" w:cs="Arial"/>
          <w:color w:val="575454"/>
        </w:rPr>
      </w:pPr>
    </w:p>
    <w:sectPr w:rsidR="00864B6C" w:rsidRPr="009D02B8" w:rsidSect="00B3680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61D7C" w14:textId="77777777" w:rsidR="005E7647" w:rsidRDefault="005E7647" w:rsidP="008F67CD">
      <w:pPr>
        <w:spacing w:after="0" w:line="240" w:lineRule="auto"/>
      </w:pPr>
      <w:r>
        <w:separator/>
      </w:r>
    </w:p>
  </w:endnote>
  <w:endnote w:type="continuationSeparator" w:id="0">
    <w:p w14:paraId="330CFDFF" w14:textId="77777777" w:rsidR="005E7647" w:rsidRDefault="005E7647" w:rsidP="008F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9D5C7" w14:textId="77777777" w:rsidR="005E7647" w:rsidRDefault="005E7647" w:rsidP="008F67CD">
      <w:pPr>
        <w:spacing w:after="0" w:line="240" w:lineRule="auto"/>
      </w:pPr>
      <w:r>
        <w:separator/>
      </w:r>
    </w:p>
  </w:footnote>
  <w:footnote w:type="continuationSeparator" w:id="0">
    <w:p w14:paraId="46A998AD" w14:textId="77777777" w:rsidR="005E7647" w:rsidRDefault="005E7647" w:rsidP="008F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AF2E7" w14:textId="612D6DD6" w:rsidR="0092633A" w:rsidRPr="00301C23" w:rsidRDefault="0092633A" w:rsidP="0092633A">
    <w:pPr>
      <w:pStyle w:val="En-tte"/>
      <w:jc w:val="center"/>
      <w:rPr>
        <w:b/>
        <w:caps/>
        <w:color w:val="FFFFFF"/>
        <w:sz w:val="36"/>
        <w:szCs w:val="36"/>
      </w:rPr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538963" wp14:editId="73B79C74">
              <wp:simplePos x="0" y="0"/>
              <wp:positionH relativeFrom="margin">
                <wp:posOffset>3100705</wp:posOffset>
              </wp:positionH>
              <wp:positionV relativeFrom="page">
                <wp:posOffset>317500</wp:posOffset>
              </wp:positionV>
              <wp:extent cx="3467100" cy="431165"/>
              <wp:effectExtent l="0" t="0" r="19050" b="26035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67100" cy="431165"/>
                      </a:xfrm>
                      <a:prstGeom prst="rect">
                        <a:avLst/>
                      </a:prstGeom>
                      <a:solidFill>
                        <a:srgbClr val="3DA6B3"/>
                      </a:solidFill>
                      <a:ln w="12700" cap="flat" cmpd="sng" algn="ctr">
                        <a:solidFill>
                          <a:srgbClr val="3DA6B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153C1F1" w14:textId="2C030BC6" w:rsidR="0092633A" w:rsidRPr="00301C23" w:rsidRDefault="0092633A" w:rsidP="0092633A">
                          <w:pPr>
                            <w:pStyle w:val="En-tte"/>
                            <w:rPr>
                              <w:b/>
                              <w:caps/>
                              <w:color w:val="FFFFFF"/>
                              <w:sz w:val="36"/>
                              <w:szCs w:val="36"/>
                            </w:rPr>
                          </w:pPr>
                          <w:r w:rsidRPr="00301C23">
                            <w:rPr>
                              <w:b/>
                              <w:caps/>
                              <w:color w:val="FFFFFF"/>
                              <w:sz w:val="36"/>
                              <w:szCs w:val="36"/>
                            </w:rPr>
                            <w:t xml:space="preserve">     </w:t>
                          </w:r>
                          <w:r>
                            <w:rPr>
                              <w:b/>
                              <w:caps/>
                              <w:color w:val="FFFFFF"/>
                              <w:sz w:val="36"/>
                              <w:szCs w:val="36"/>
                            </w:rPr>
                            <w:t>SYNTHESE ENQUETES METIER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38963" id="Rectangle 197" o:spid="_x0000_s1026" style="position:absolute;left:0;text-align:left;margin-left:244.15pt;margin-top:25pt;width:273pt;height:33.9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" o:allowoverlap="f" fillcolor="#3da6b3" strokecolor="#3da6b3" strokeweight="1pt">
              <v:path arrowok="t"/>
              <v:textbox>
                <w:txbxContent>
                  <w:p w14:paraId="6153C1F1" w14:textId="2C030BC6" w:rsidR="0092633A" w:rsidRPr="00301C23" w:rsidRDefault="0092633A" w:rsidP="0092633A">
                    <w:pPr>
                      <w:pStyle w:val="En-tte"/>
                      <w:rPr>
                        <w:b/>
                        <w:caps/>
                        <w:color w:val="FFFFFF"/>
                        <w:sz w:val="36"/>
                        <w:szCs w:val="36"/>
                      </w:rPr>
                    </w:pPr>
                    <w:r w:rsidRPr="00301C23">
                      <w:rPr>
                        <w:b/>
                        <w:caps/>
                        <w:color w:val="FFFFFF"/>
                        <w:sz w:val="36"/>
                        <w:szCs w:val="36"/>
                      </w:rPr>
                      <w:t xml:space="preserve">     </w:t>
                    </w:r>
                    <w:r>
                      <w:rPr>
                        <w:b/>
                        <w:caps/>
                        <w:color w:val="FFFFFF"/>
                        <w:sz w:val="36"/>
                        <w:szCs w:val="36"/>
                      </w:rPr>
                      <w:t>SYNTHESE ENQUETES METIER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7CA9219" wp14:editId="26DB8376">
          <wp:simplePos x="0" y="0"/>
          <wp:positionH relativeFrom="column">
            <wp:posOffset>-228600</wp:posOffset>
          </wp:positionH>
          <wp:positionV relativeFrom="paragraph">
            <wp:posOffset>-132715</wp:posOffset>
          </wp:positionV>
          <wp:extent cx="1365250" cy="481965"/>
          <wp:effectExtent l="0" t="0" r="6350" b="0"/>
          <wp:wrapThrough wrapText="bothSides">
            <wp:wrapPolygon edited="0">
              <wp:start x="0" y="0"/>
              <wp:lineTo x="0" y="20490"/>
              <wp:lineTo x="21399" y="20490"/>
              <wp:lineTo x="21399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color w:val="FFFFFF"/>
        <w:sz w:val="36"/>
        <w:szCs w:val="36"/>
      </w:rPr>
      <w:t>FICHE REALISATION</w:t>
    </w:r>
  </w:p>
  <w:p w14:paraId="51ABDD28" w14:textId="4D6FD418" w:rsidR="008439BD" w:rsidRDefault="008439BD">
    <w:pPr>
      <w:pStyle w:val="En-tte"/>
    </w:pPr>
  </w:p>
  <w:p w14:paraId="5BF183AA" w14:textId="77777777" w:rsidR="008439BD" w:rsidRDefault="008439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EC"/>
    <w:rsid w:val="000006CB"/>
    <w:rsid w:val="00001EF1"/>
    <w:rsid w:val="0000439E"/>
    <w:rsid w:val="000047AF"/>
    <w:rsid w:val="000048DD"/>
    <w:rsid w:val="00004D68"/>
    <w:rsid w:val="00006F9D"/>
    <w:rsid w:val="0001034B"/>
    <w:rsid w:val="00011870"/>
    <w:rsid w:val="0001207B"/>
    <w:rsid w:val="000130FF"/>
    <w:rsid w:val="000133EA"/>
    <w:rsid w:val="0001378D"/>
    <w:rsid w:val="00014298"/>
    <w:rsid w:val="00014FF1"/>
    <w:rsid w:val="00015790"/>
    <w:rsid w:val="000159CB"/>
    <w:rsid w:val="00015F59"/>
    <w:rsid w:val="000166C0"/>
    <w:rsid w:val="00016CC5"/>
    <w:rsid w:val="00017E0A"/>
    <w:rsid w:val="00022329"/>
    <w:rsid w:val="0002331A"/>
    <w:rsid w:val="00024650"/>
    <w:rsid w:val="00024EE6"/>
    <w:rsid w:val="0002505D"/>
    <w:rsid w:val="00027098"/>
    <w:rsid w:val="0002744E"/>
    <w:rsid w:val="00027A4A"/>
    <w:rsid w:val="00027C8D"/>
    <w:rsid w:val="00032A6A"/>
    <w:rsid w:val="0003601E"/>
    <w:rsid w:val="0003653A"/>
    <w:rsid w:val="000370E6"/>
    <w:rsid w:val="0003752B"/>
    <w:rsid w:val="00037AE9"/>
    <w:rsid w:val="00040153"/>
    <w:rsid w:val="000401F4"/>
    <w:rsid w:val="000420F6"/>
    <w:rsid w:val="000426A0"/>
    <w:rsid w:val="000460B3"/>
    <w:rsid w:val="000465D4"/>
    <w:rsid w:val="00046B7A"/>
    <w:rsid w:val="00050544"/>
    <w:rsid w:val="00052729"/>
    <w:rsid w:val="00053F7E"/>
    <w:rsid w:val="0005518F"/>
    <w:rsid w:val="00055A23"/>
    <w:rsid w:val="00056599"/>
    <w:rsid w:val="00057538"/>
    <w:rsid w:val="00060039"/>
    <w:rsid w:val="000600B7"/>
    <w:rsid w:val="00060E34"/>
    <w:rsid w:val="00061938"/>
    <w:rsid w:val="00061BB4"/>
    <w:rsid w:val="0006273B"/>
    <w:rsid w:val="00063392"/>
    <w:rsid w:val="00063E72"/>
    <w:rsid w:val="000648FD"/>
    <w:rsid w:val="00065BC3"/>
    <w:rsid w:val="00065E4E"/>
    <w:rsid w:val="00070472"/>
    <w:rsid w:val="000710B1"/>
    <w:rsid w:val="0007147E"/>
    <w:rsid w:val="00071B7B"/>
    <w:rsid w:val="00071CB6"/>
    <w:rsid w:val="000720FB"/>
    <w:rsid w:val="00072474"/>
    <w:rsid w:val="00072705"/>
    <w:rsid w:val="00072730"/>
    <w:rsid w:val="00072EFD"/>
    <w:rsid w:val="00073A8F"/>
    <w:rsid w:val="00074641"/>
    <w:rsid w:val="00075432"/>
    <w:rsid w:val="000754BD"/>
    <w:rsid w:val="00075E5B"/>
    <w:rsid w:val="00076076"/>
    <w:rsid w:val="000774A9"/>
    <w:rsid w:val="000777CD"/>
    <w:rsid w:val="000800E0"/>
    <w:rsid w:val="000808A8"/>
    <w:rsid w:val="0008230B"/>
    <w:rsid w:val="000824BF"/>
    <w:rsid w:val="00084935"/>
    <w:rsid w:val="000849FC"/>
    <w:rsid w:val="00085E4B"/>
    <w:rsid w:val="0008669D"/>
    <w:rsid w:val="00086BA6"/>
    <w:rsid w:val="00087A5E"/>
    <w:rsid w:val="0009358E"/>
    <w:rsid w:val="00093A75"/>
    <w:rsid w:val="000948AB"/>
    <w:rsid w:val="00094A19"/>
    <w:rsid w:val="00097A1B"/>
    <w:rsid w:val="00097F88"/>
    <w:rsid w:val="000A00DA"/>
    <w:rsid w:val="000A20FF"/>
    <w:rsid w:val="000A22AA"/>
    <w:rsid w:val="000A27B3"/>
    <w:rsid w:val="000A3290"/>
    <w:rsid w:val="000A362E"/>
    <w:rsid w:val="000A3CC9"/>
    <w:rsid w:val="000A3D0D"/>
    <w:rsid w:val="000A4FEE"/>
    <w:rsid w:val="000A5015"/>
    <w:rsid w:val="000A6AF8"/>
    <w:rsid w:val="000B078A"/>
    <w:rsid w:val="000B1525"/>
    <w:rsid w:val="000B20CD"/>
    <w:rsid w:val="000B562F"/>
    <w:rsid w:val="000B5DF4"/>
    <w:rsid w:val="000B7EEF"/>
    <w:rsid w:val="000C0174"/>
    <w:rsid w:val="000C0979"/>
    <w:rsid w:val="000C13CB"/>
    <w:rsid w:val="000C19C9"/>
    <w:rsid w:val="000C29BD"/>
    <w:rsid w:val="000C2DA4"/>
    <w:rsid w:val="000C4FE5"/>
    <w:rsid w:val="000C5818"/>
    <w:rsid w:val="000C5D7D"/>
    <w:rsid w:val="000C5E8B"/>
    <w:rsid w:val="000C6EE3"/>
    <w:rsid w:val="000C7C6B"/>
    <w:rsid w:val="000C7FE1"/>
    <w:rsid w:val="000D0160"/>
    <w:rsid w:val="000D368C"/>
    <w:rsid w:val="000D369A"/>
    <w:rsid w:val="000D38E1"/>
    <w:rsid w:val="000D5A83"/>
    <w:rsid w:val="000D5AAF"/>
    <w:rsid w:val="000D657F"/>
    <w:rsid w:val="000D7443"/>
    <w:rsid w:val="000E0998"/>
    <w:rsid w:val="000E0B4B"/>
    <w:rsid w:val="000E32D3"/>
    <w:rsid w:val="000E3BC3"/>
    <w:rsid w:val="000E45B9"/>
    <w:rsid w:val="000E475F"/>
    <w:rsid w:val="000E7026"/>
    <w:rsid w:val="000E71AE"/>
    <w:rsid w:val="000E7371"/>
    <w:rsid w:val="000F0382"/>
    <w:rsid w:val="000F0E7E"/>
    <w:rsid w:val="000F1F02"/>
    <w:rsid w:val="000F2443"/>
    <w:rsid w:val="000F2518"/>
    <w:rsid w:val="000F276C"/>
    <w:rsid w:val="000F465D"/>
    <w:rsid w:val="000F5F21"/>
    <w:rsid w:val="000F6181"/>
    <w:rsid w:val="000F7280"/>
    <w:rsid w:val="001023EA"/>
    <w:rsid w:val="0010287A"/>
    <w:rsid w:val="00102D21"/>
    <w:rsid w:val="001034A6"/>
    <w:rsid w:val="00103D1F"/>
    <w:rsid w:val="0010435E"/>
    <w:rsid w:val="001054C5"/>
    <w:rsid w:val="001054EE"/>
    <w:rsid w:val="0010655D"/>
    <w:rsid w:val="00106AC6"/>
    <w:rsid w:val="00107F81"/>
    <w:rsid w:val="001104AC"/>
    <w:rsid w:val="00110692"/>
    <w:rsid w:val="00111E9C"/>
    <w:rsid w:val="001122A2"/>
    <w:rsid w:val="0011267E"/>
    <w:rsid w:val="00113737"/>
    <w:rsid w:val="0011788C"/>
    <w:rsid w:val="001202C1"/>
    <w:rsid w:val="00120BDB"/>
    <w:rsid w:val="00120CAC"/>
    <w:rsid w:val="00121EF4"/>
    <w:rsid w:val="00124E53"/>
    <w:rsid w:val="00126A72"/>
    <w:rsid w:val="00126C89"/>
    <w:rsid w:val="00126CC3"/>
    <w:rsid w:val="0012738A"/>
    <w:rsid w:val="00127BEA"/>
    <w:rsid w:val="00130873"/>
    <w:rsid w:val="00130A1E"/>
    <w:rsid w:val="00134F81"/>
    <w:rsid w:val="00135028"/>
    <w:rsid w:val="0013568B"/>
    <w:rsid w:val="00136D8D"/>
    <w:rsid w:val="0013749B"/>
    <w:rsid w:val="001417D4"/>
    <w:rsid w:val="00142C37"/>
    <w:rsid w:val="001433CF"/>
    <w:rsid w:val="00144A96"/>
    <w:rsid w:val="0014593D"/>
    <w:rsid w:val="00145DD1"/>
    <w:rsid w:val="001464BE"/>
    <w:rsid w:val="0014680D"/>
    <w:rsid w:val="00147607"/>
    <w:rsid w:val="00147D67"/>
    <w:rsid w:val="00147DB8"/>
    <w:rsid w:val="00152292"/>
    <w:rsid w:val="0015356D"/>
    <w:rsid w:val="00153A1D"/>
    <w:rsid w:val="001561AF"/>
    <w:rsid w:val="00156324"/>
    <w:rsid w:val="001568FE"/>
    <w:rsid w:val="00156FFB"/>
    <w:rsid w:val="00161C05"/>
    <w:rsid w:val="00163783"/>
    <w:rsid w:val="0016431A"/>
    <w:rsid w:val="00164B53"/>
    <w:rsid w:val="00165100"/>
    <w:rsid w:val="001653ED"/>
    <w:rsid w:val="00165CB1"/>
    <w:rsid w:val="001703AC"/>
    <w:rsid w:val="00170556"/>
    <w:rsid w:val="001707D7"/>
    <w:rsid w:val="001725C1"/>
    <w:rsid w:val="001726E4"/>
    <w:rsid w:val="001744E3"/>
    <w:rsid w:val="00175544"/>
    <w:rsid w:val="00175F17"/>
    <w:rsid w:val="00176619"/>
    <w:rsid w:val="00176E79"/>
    <w:rsid w:val="00180067"/>
    <w:rsid w:val="00180F54"/>
    <w:rsid w:val="0018156A"/>
    <w:rsid w:val="0018167F"/>
    <w:rsid w:val="00181DB2"/>
    <w:rsid w:val="0018371D"/>
    <w:rsid w:val="0018386F"/>
    <w:rsid w:val="00184FBB"/>
    <w:rsid w:val="001860AA"/>
    <w:rsid w:val="001870A0"/>
    <w:rsid w:val="0019296E"/>
    <w:rsid w:val="00193D57"/>
    <w:rsid w:val="001944EE"/>
    <w:rsid w:val="001946A7"/>
    <w:rsid w:val="00194D07"/>
    <w:rsid w:val="001950D8"/>
    <w:rsid w:val="00195620"/>
    <w:rsid w:val="0019609A"/>
    <w:rsid w:val="001967DF"/>
    <w:rsid w:val="00196D00"/>
    <w:rsid w:val="00197694"/>
    <w:rsid w:val="00197784"/>
    <w:rsid w:val="00197936"/>
    <w:rsid w:val="001A0693"/>
    <w:rsid w:val="001A0983"/>
    <w:rsid w:val="001A1DEF"/>
    <w:rsid w:val="001A3309"/>
    <w:rsid w:val="001A5D9D"/>
    <w:rsid w:val="001A6FBA"/>
    <w:rsid w:val="001B00C8"/>
    <w:rsid w:val="001B0C3F"/>
    <w:rsid w:val="001B14D0"/>
    <w:rsid w:val="001B206B"/>
    <w:rsid w:val="001B3F4D"/>
    <w:rsid w:val="001B405D"/>
    <w:rsid w:val="001B504B"/>
    <w:rsid w:val="001B55C5"/>
    <w:rsid w:val="001B5632"/>
    <w:rsid w:val="001B5F8E"/>
    <w:rsid w:val="001B6163"/>
    <w:rsid w:val="001C0699"/>
    <w:rsid w:val="001C1F2D"/>
    <w:rsid w:val="001C2875"/>
    <w:rsid w:val="001C2DFD"/>
    <w:rsid w:val="001C38C2"/>
    <w:rsid w:val="001C3ED5"/>
    <w:rsid w:val="001C4206"/>
    <w:rsid w:val="001C4209"/>
    <w:rsid w:val="001C66F9"/>
    <w:rsid w:val="001D02C4"/>
    <w:rsid w:val="001D02F0"/>
    <w:rsid w:val="001D0733"/>
    <w:rsid w:val="001D1064"/>
    <w:rsid w:val="001D1307"/>
    <w:rsid w:val="001D28B7"/>
    <w:rsid w:val="001D2BF8"/>
    <w:rsid w:val="001D33A2"/>
    <w:rsid w:val="001D3BAF"/>
    <w:rsid w:val="001D4A83"/>
    <w:rsid w:val="001D74AC"/>
    <w:rsid w:val="001D7923"/>
    <w:rsid w:val="001D7CD5"/>
    <w:rsid w:val="001E146B"/>
    <w:rsid w:val="001E1676"/>
    <w:rsid w:val="001E1B81"/>
    <w:rsid w:val="001E218F"/>
    <w:rsid w:val="001E2CC7"/>
    <w:rsid w:val="001E3736"/>
    <w:rsid w:val="001E392F"/>
    <w:rsid w:val="001E42F6"/>
    <w:rsid w:val="001E4A3E"/>
    <w:rsid w:val="001E4AA7"/>
    <w:rsid w:val="001E4E88"/>
    <w:rsid w:val="001E569F"/>
    <w:rsid w:val="001E5A89"/>
    <w:rsid w:val="001E739A"/>
    <w:rsid w:val="001F0409"/>
    <w:rsid w:val="001F07F9"/>
    <w:rsid w:val="001F0EF8"/>
    <w:rsid w:val="001F1080"/>
    <w:rsid w:val="001F1861"/>
    <w:rsid w:val="001F1B23"/>
    <w:rsid w:val="001F1EE6"/>
    <w:rsid w:val="001F206C"/>
    <w:rsid w:val="001F2D94"/>
    <w:rsid w:val="001F2E4E"/>
    <w:rsid w:val="001F3F7F"/>
    <w:rsid w:val="001F4588"/>
    <w:rsid w:val="001F6259"/>
    <w:rsid w:val="001F6966"/>
    <w:rsid w:val="001F6D80"/>
    <w:rsid w:val="001F7138"/>
    <w:rsid w:val="00200156"/>
    <w:rsid w:val="00200614"/>
    <w:rsid w:val="00200697"/>
    <w:rsid w:val="00200FDE"/>
    <w:rsid w:val="002015B4"/>
    <w:rsid w:val="0020211C"/>
    <w:rsid w:val="00202E7D"/>
    <w:rsid w:val="00204DB5"/>
    <w:rsid w:val="00205438"/>
    <w:rsid w:val="00205DE5"/>
    <w:rsid w:val="00206185"/>
    <w:rsid w:val="00206DBE"/>
    <w:rsid w:val="0021155B"/>
    <w:rsid w:val="00211EE4"/>
    <w:rsid w:val="00211F6F"/>
    <w:rsid w:val="002128BC"/>
    <w:rsid w:val="00214405"/>
    <w:rsid w:val="00214CB4"/>
    <w:rsid w:val="0021629B"/>
    <w:rsid w:val="00216AB2"/>
    <w:rsid w:val="00216E89"/>
    <w:rsid w:val="00217130"/>
    <w:rsid w:val="002207E2"/>
    <w:rsid w:val="002213AB"/>
    <w:rsid w:val="00221527"/>
    <w:rsid w:val="0022162B"/>
    <w:rsid w:val="00221B8C"/>
    <w:rsid w:val="00224693"/>
    <w:rsid w:val="00225186"/>
    <w:rsid w:val="002256AE"/>
    <w:rsid w:val="00226530"/>
    <w:rsid w:val="00227DD7"/>
    <w:rsid w:val="00230A6C"/>
    <w:rsid w:val="00231980"/>
    <w:rsid w:val="002322E0"/>
    <w:rsid w:val="0023446A"/>
    <w:rsid w:val="002345BD"/>
    <w:rsid w:val="00234B35"/>
    <w:rsid w:val="002372DA"/>
    <w:rsid w:val="00237335"/>
    <w:rsid w:val="00237489"/>
    <w:rsid w:val="0023762E"/>
    <w:rsid w:val="00240197"/>
    <w:rsid w:val="0024039F"/>
    <w:rsid w:val="00241F4B"/>
    <w:rsid w:val="00243580"/>
    <w:rsid w:val="00243BA1"/>
    <w:rsid w:val="00244CA8"/>
    <w:rsid w:val="00244F7A"/>
    <w:rsid w:val="0024552B"/>
    <w:rsid w:val="00246536"/>
    <w:rsid w:val="00246F34"/>
    <w:rsid w:val="0024797E"/>
    <w:rsid w:val="00250BC5"/>
    <w:rsid w:val="002542BA"/>
    <w:rsid w:val="00254715"/>
    <w:rsid w:val="0025504F"/>
    <w:rsid w:val="00255A29"/>
    <w:rsid w:val="00257DC0"/>
    <w:rsid w:val="002631F5"/>
    <w:rsid w:val="00263539"/>
    <w:rsid w:val="00264861"/>
    <w:rsid w:val="00266969"/>
    <w:rsid w:val="00270E93"/>
    <w:rsid w:val="002716EC"/>
    <w:rsid w:val="002723BE"/>
    <w:rsid w:val="002725D7"/>
    <w:rsid w:val="00272A19"/>
    <w:rsid w:val="00272BB1"/>
    <w:rsid w:val="00272C8E"/>
    <w:rsid w:val="00272F3F"/>
    <w:rsid w:val="0027389A"/>
    <w:rsid w:val="00275258"/>
    <w:rsid w:val="00276B3E"/>
    <w:rsid w:val="002773C5"/>
    <w:rsid w:val="002778AF"/>
    <w:rsid w:val="00277A74"/>
    <w:rsid w:val="0028111F"/>
    <w:rsid w:val="00281130"/>
    <w:rsid w:val="00281A45"/>
    <w:rsid w:val="00283BBB"/>
    <w:rsid w:val="00284DEC"/>
    <w:rsid w:val="002853D9"/>
    <w:rsid w:val="002853F8"/>
    <w:rsid w:val="002857BF"/>
    <w:rsid w:val="00285B2E"/>
    <w:rsid w:val="00285D31"/>
    <w:rsid w:val="00286B9E"/>
    <w:rsid w:val="00286C77"/>
    <w:rsid w:val="00291639"/>
    <w:rsid w:val="00291AE1"/>
    <w:rsid w:val="00292D53"/>
    <w:rsid w:val="00292D90"/>
    <w:rsid w:val="00293BC1"/>
    <w:rsid w:val="0029556A"/>
    <w:rsid w:val="00295880"/>
    <w:rsid w:val="00296EC3"/>
    <w:rsid w:val="00297427"/>
    <w:rsid w:val="00297BE6"/>
    <w:rsid w:val="00297D34"/>
    <w:rsid w:val="002A19E6"/>
    <w:rsid w:val="002A1B47"/>
    <w:rsid w:val="002A1E5A"/>
    <w:rsid w:val="002A1F6D"/>
    <w:rsid w:val="002A2564"/>
    <w:rsid w:val="002A27DA"/>
    <w:rsid w:val="002A3CC5"/>
    <w:rsid w:val="002A4212"/>
    <w:rsid w:val="002A43F4"/>
    <w:rsid w:val="002A541D"/>
    <w:rsid w:val="002A5EFD"/>
    <w:rsid w:val="002A62F3"/>
    <w:rsid w:val="002A63E4"/>
    <w:rsid w:val="002A6CFE"/>
    <w:rsid w:val="002A7213"/>
    <w:rsid w:val="002A7D95"/>
    <w:rsid w:val="002B0499"/>
    <w:rsid w:val="002B1339"/>
    <w:rsid w:val="002B1798"/>
    <w:rsid w:val="002B2FCD"/>
    <w:rsid w:val="002B4880"/>
    <w:rsid w:val="002B4EDD"/>
    <w:rsid w:val="002B5217"/>
    <w:rsid w:val="002B53D0"/>
    <w:rsid w:val="002B5737"/>
    <w:rsid w:val="002B5B99"/>
    <w:rsid w:val="002B65A0"/>
    <w:rsid w:val="002B6F8A"/>
    <w:rsid w:val="002B768A"/>
    <w:rsid w:val="002C050A"/>
    <w:rsid w:val="002C0C73"/>
    <w:rsid w:val="002C110E"/>
    <w:rsid w:val="002C382D"/>
    <w:rsid w:val="002C3A55"/>
    <w:rsid w:val="002C3D41"/>
    <w:rsid w:val="002C57D9"/>
    <w:rsid w:val="002C635A"/>
    <w:rsid w:val="002C6A5E"/>
    <w:rsid w:val="002C77F1"/>
    <w:rsid w:val="002C7C58"/>
    <w:rsid w:val="002D03E2"/>
    <w:rsid w:val="002D061E"/>
    <w:rsid w:val="002D2390"/>
    <w:rsid w:val="002D29C2"/>
    <w:rsid w:val="002D2CFC"/>
    <w:rsid w:val="002D32E4"/>
    <w:rsid w:val="002D4308"/>
    <w:rsid w:val="002D43BA"/>
    <w:rsid w:val="002D4641"/>
    <w:rsid w:val="002D5275"/>
    <w:rsid w:val="002D5D98"/>
    <w:rsid w:val="002D5E0A"/>
    <w:rsid w:val="002D711E"/>
    <w:rsid w:val="002D75FF"/>
    <w:rsid w:val="002E0838"/>
    <w:rsid w:val="002E11E9"/>
    <w:rsid w:val="002E25E5"/>
    <w:rsid w:val="002E2B3E"/>
    <w:rsid w:val="002E38E9"/>
    <w:rsid w:val="002E450E"/>
    <w:rsid w:val="002E4E9B"/>
    <w:rsid w:val="002F14C3"/>
    <w:rsid w:val="002F1816"/>
    <w:rsid w:val="002F4925"/>
    <w:rsid w:val="002F5549"/>
    <w:rsid w:val="002F5AC0"/>
    <w:rsid w:val="002F61BE"/>
    <w:rsid w:val="002F702C"/>
    <w:rsid w:val="002F7D17"/>
    <w:rsid w:val="002F7F7A"/>
    <w:rsid w:val="003000EB"/>
    <w:rsid w:val="003010EE"/>
    <w:rsid w:val="003031A2"/>
    <w:rsid w:val="0030603E"/>
    <w:rsid w:val="003063F6"/>
    <w:rsid w:val="00306936"/>
    <w:rsid w:val="00306BDD"/>
    <w:rsid w:val="00311427"/>
    <w:rsid w:val="00311825"/>
    <w:rsid w:val="0031238F"/>
    <w:rsid w:val="00312771"/>
    <w:rsid w:val="00312896"/>
    <w:rsid w:val="00312D87"/>
    <w:rsid w:val="00313E52"/>
    <w:rsid w:val="00316058"/>
    <w:rsid w:val="003162C6"/>
    <w:rsid w:val="003165A6"/>
    <w:rsid w:val="00316EE7"/>
    <w:rsid w:val="0031716B"/>
    <w:rsid w:val="00317392"/>
    <w:rsid w:val="00317653"/>
    <w:rsid w:val="003179E4"/>
    <w:rsid w:val="00320B96"/>
    <w:rsid w:val="003232F5"/>
    <w:rsid w:val="0032414F"/>
    <w:rsid w:val="003241A5"/>
    <w:rsid w:val="00324D7D"/>
    <w:rsid w:val="00325301"/>
    <w:rsid w:val="00325552"/>
    <w:rsid w:val="00331792"/>
    <w:rsid w:val="003328A1"/>
    <w:rsid w:val="00332DC0"/>
    <w:rsid w:val="003340E4"/>
    <w:rsid w:val="00335582"/>
    <w:rsid w:val="003363AB"/>
    <w:rsid w:val="00336D50"/>
    <w:rsid w:val="00340E62"/>
    <w:rsid w:val="00343E32"/>
    <w:rsid w:val="00343E9D"/>
    <w:rsid w:val="0034400C"/>
    <w:rsid w:val="003444CB"/>
    <w:rsid w:val="00344C27"/>
    <w:rsid w:val="00345632"/>
    <w:rsid w:val="0034563B"/>
    <w:rsid w:val="003458D2"/>
    <w:rsid w:val="00345FA1"/>
    <w:rsid w:val="0034670F"/>
    <w:rsid w:val="003505B6"/>
    <w:rsid w:val="00352176"/>
    <w:rsid w:val="00352E82"/>
    <w:rsid w:val="00353A62"/>
    <w:rsid w:val="003561C7"/>
    <w:rsid w:val="00356360"/>
    <w:rsid w:val="003577C3"/>
    <w:rsid w:val="00361775"/>
    <w:rsid w:val="00361936"/>
    <w:rsid w:val="00362942"/>
    <w:rsid w:val="0036326E"/>
    <w:rsid w:val="003644E7"/>
    <w:rsid w:val="00367373"/>
    <w:rsid w:val="003674C1"/>
    <w:rsid w:val="003677B0"/>
    <w:rsid w:val="003703A3"/>
    <w:rsid w:val="0037052E"/>
    <w:rsid w:val="00370811"/>
    <w:rsid w:val="00370B63"/>
    <w:rsid w:val="00370EDE"/>
    <w:rsid w:val="003718DE"/>
    <w:rsid w:val="00371E27"/>
    <w:rsid w:val="0037203C"/>
    <w:rsid w:val="003726B7"/>
    <w:rsid w:val="00373A01"/>
    <w:rsid w:val="00374086"/>
    <w:rsid w:val="0037543F"/>
    <w:rsid w:val="00375CA3"/>
    <w:rsid w:val="00376A43"/>
    <w:rsid w:val="00377377"/>
    <w:rsid w:val="00377B37"/>
    <w:rsid w:val="00377D77"/>
    <w:rsid w:val="00380678"/>
    <w:rsid w:val="0038081C"/>
    <w:rsid w:val="0038103C"/>
    <w:rsid w:val="00383331"/>
    <w:rsid w:val="0038387C"/>
    <w:rsid w:val="00383BD5"/>
    <w:rsid w:val="003853BC"/>
    <w:rsid w:val="00385BCC"/>
    <w:rsid w:val="00386552"/>
    <w:rsid w:val="00391DA6"/>
    <w:rsid w:val="00392893"/>
    <w:rsid w:val="00392F67"/>
    <w:rsid w:val="0039397B"/>
    <w:rsid w:val="00393B92"/>
    <w:rsid w:val="00394D4A"/>
    <w:rsid w:val="00397278"/>
    <w:rsid w:val="0039780E"/>
    <w:rsid w:val="00397D26"/>
    <w:rsid w:val="003A0303"/>
    <w:rsid w:val="003A11C0"/>
    <w:rsid w:val="003A245D"/>
    <w:rsid w:val="003A429D"/>
    <w:rsid w:val="003A566A"/>
    <w:rsid w:val="003A5CD1"/>
    <w:rsid w:val="003A5E40"/>
    <w:rsid w:val="003A66CE"/>
    <w:rsid w:val="003A66E6"/>
    <w:rsid w:val="003A7159"/>
    <w:rsid w:val="003A78BF"/>
    <w:rsid w:val="003A796E"/>
    <w:rsid w:val="003B0946"/>
    <w:rsid w:val="003B0F15"/>
    <w:rsid w:val="003B164A"/>
    <w:rsid w:val="003B166F"/>
    <w:rsid w:val="003B1A2A"/>
    <w:rsid w:val="003B4B04"/>
    <w:rsid w:val="003B56DE"/>
    <w:rsid w:val="003B5F6D"/>
    <w:rsid w:val="003B66E9"/>
    <w:rsid w:val="003B7187"/>
    <w:rsid w:val="003B7300"/>
    <w:rsid w:val="003C2950"/>
    <w:rsid w:val="003C3BD8"/>
    <w:rsid w:val="003C3F1D"/>
    <w:rsid w:val="003C5B4B"/>
    <w:rsid w:val="003C6F95"/>
    <w:rsid w:val="003C796E"/>
    <w:rsid w:val="003D17F6"/>
    <w:rsid w:val="003D441A"/>
    <w:rsid w:val="003D73CF"/>
    <w:rsid w:val="003D7A09"/>
    <w:rsid w:val="003E0384"/>
    <w:rsid w:val="003E1228"/>
    <w:rsid w:val="003E1624"/>
    <w:rsid w:val="003E1EEC"/>
    <w:rsid w:val="003E2189"/>
    <w:rsid w:val="003E46B9"/>
    <w:rsid w:val="003E4D80"/>
    <w:rsid w:val="003E55F2"/>
    <w:rsid w:val="003E6E87"/>
    <w:rsid w:val="003E7CCF"/>
    <w:rsid w:val="003F02EF"/>
    <w:rsid w:val="003F2FC7"/>
    <w:rsid w:val="003F3F46"/>
    <w:rsid w:val="003F41FE"/>
    <w:rsid w:val="003F4F9B"/>
    <w:rsid w:val="003F5779"/>
    <w:rsid w:val="003F5E4B"/>
    <w:rsid w:val="003F612B"/>
    <w:rsid w:val="003F63FD"/>
    <w:rsid w:val="00403C8F"/>
    <w:rsid w:val="00403CC8"/>
    <w:rsid w:val="00403E83"/>
    <w:rsid w:val="0040410B"/>
    <w:rsid w:val="00404C1F"/>
    <w:rsid w:val="00407102"/>
    <w:rsid w:val="00410A49"/>
    <w:rsid w:val="00410CB0"/>
    <w:rsid w:val="00410F6A"/>
    <w:rsid w:val="00411F50"/>
    <w:rsid w:val="0041204F"/>
    <w:rsid w:val="0041219B"/>
    <w:rsid w:val="004132A9"/>
    <w:rsid w:val="00414F8E"/>
    <w:rsid w:val="00415939"/>
    <w:rsid w:val="0041717B"/>
    <w:rsid w:val="00417378"/>
    <w:rsid w:val="004178B4"/>
    <w:rsid w:val="00420CC8"/>
    <w:rsid w:val="00420F13"/>
    <w:rsid w:val="0042350C"/>
    <w:rsid w:val="004235F0"/>
    <w:rsid w:val="00424105"/>
    <w:rsid w:val="00425555"/>
    <w:rsid w:val="004256DD"/>
    <w:rsid w:val="00426EB3"/>
    <w:rsid w:val="00427CE8"/>
    <w:rsid w:val="004305F8"/>
    <w:rsid w:val="00430B3B"/>
    <w:rsid w:val="00431387"/>
    <w:rsid w:val="00431C67"/>
    <w:rsid w:val="00431D1F"/>
    <w:rsid w:val="00432609"/>
    <w:rsid w:val="00432874"/>
    <w:rsid w:val="00432A6E"/>
    <w:rsid w:val="0043357B"/>
    <w:rsid w:val="004337C8"/>
    <w:rsid w:val="004342C6"/>
    <w:rsid w:val="00437035"/>
    <w:rsid w:val="00441416"/>
    <w:rsid w:val="00441570"/>
    <w:rsid w:val="00442428"/>
    <w:rsid w:val="00442485"/>
    <w:rsid w:val="0044260A"/>
    <w:rsid w:val="00445863"/>
    <w:rsid w:val="00445E81"/>
    <w:rsid w:val="00446F24"/>
    <w:rsid w:val="00447566"/>
    <w:rsid w:val="004476FA"/>
    <w:rsid w:val="00450DDB"/>
    <w:rsid w:val="0045171D"/>
    <w:rsid w:val="00452193"/>
    <w:rsid w:val="00452B9F"/>
    <w:rsid w:val="00453000"/>
    <w:rsid w:val="0045325C"/>
    <w:rsid w:val="004565EB"/>
    <w:rsid w:val="0045738F"/>
    <w:rsid w:val="004602BA"/>
    <w:rsid w:val="00460AE7"/>
    <w:rsid w:val="00462636"/>
    <w:rsid w:val="00463C84"/>
    <w:rsid w:val="00464EDA"/>
    <w:rsid w:val="004651C6"/>
    <w:rsid w:val="00465397"/>
    <w:rsid w:val="00466355"/>
    <w:rsid w:val="00466449"/>
    <w:rsid w:val="004668FA"/>
    <w:rsid w:val="00466E5D"/>
    <w:rsid w:val="0047059F"/>
    <w:rsid w:val="00470A29"/>
    <w:rsid w:val="00470DD7"/>
    <w:rsid w:val="00472D35"/>
    <w:rsid w:val="00472D87"/>
    <w:rsid w:val="004737C9"/>
    <w:rsid w:val="00474312"/>
    <w:rsid w:val="0047499A"/>
    <w:rsid w:val="00476068"/>
    <w:rsid w:val="00476921"/>
    <w:rsid w:val="004769D0"/>
    <w:rsid w:val="00477ABA"/>
    <w:rsid w:val="0048021A"/>
    <w:rsid w:val="00480527"/>
    <w:rsid w:val="00480C97"/>
    <w:rsid w:val="00480D64"/>
    <w:rsid w:val="004822CD"/>
    <w:rsid w:val="0048360A"/>
    <w:rsid w:val="004841B5"/>
    <w:rsid w:val="004842AB"/>
    <w:rsid w:val="00485B5C"/>
    <w:rsid w:val="0048618A"/>
    <w:rsid w:val="00486E0F"/>
    <w:rsid w:val="00487AC2"/>
    <w:rsid w:val="0049469F"/>
    <w:rsid w:val="00495056"/>
    <w:rsid w:val="00495D99"/>
    <w:rsid w:val="00496403"/>
    <w:rsid w:val="004967EE"/>
    <w:rsid w:val="00496BC1"/>
    <w:rsid w:val="00496FA5"/>
    <w:rsid w:val="004A0814"/>
    <w:rsid w:val="004A0DEF"/>
    <w:rsid w:val="004A1327"/>
    <w:rsid w:val="004A1638"/>
    <w:rsid w:val="004A16C9"/>
    <w:rsid w:val="004A19F1"/>
    <w:rsid w:val="004A2393"/>
    <w:rsid w:val="004A2559"/>
    <w:rsid w:val="004A2603"/>
    <w:rsid w:val="004A26B9"/>
    <w:rsid w:val="004A4777"/>
    <w:rsid w:val="004A4A1F"/>
    <w:rsid w:val="004A4D9A"/>
    <w:rsid w:val="004A53AA"/>
    <w:rsid w:val="004A5FEF"/>
    <w:rsid w:val="004A61BF"/>
    <w:rsid w:val="004A638D"/>
    <w:rsid w:val="004A734A"/>
    <w:rsid w:val="004A742E"/>
    <w:rsid w:val="004B0292"/>
    <w:rsid w:val="004B12F9"/>
    <w:rsid w:val="004B24C2"/>
    <w:rsid w:val="004B383F"/>
    <w:rsid w:val="004B393E"/>
    <w:rsid w:val="004B3CE4"/>
    <w:rsid w:val="004B4B76"/>
    <w:rsid w:val="004B4BD0"/>
    <w:rsid w:val="004B4DBD"/>
    <w:rsid w:val="004B4F2A"/>
    <w:rsid w:val="004B65FA"/>
    <w:rsid w:val="004B733F"/>
    <w:rsid w:val="004B7998"/>
    <w:rsid w:val="004C0A6F"/>
    <w:rsid w:val="004C254F"/>
    <w:rsid w:val="004C399D"/>
    <w:rsid w:val="004C4F5B"/>
    <w:rsid w:val="004C5225"/>
    <w:rsid w:val="004C58A1"/>
    <w:rsid w:val="004C6603"/>
    <w:rsid w:val="004C66C9"/>
    <w:rsid w:val="004C7A46"/>
    <w:rsid w:val="004D06AA"/>
    <w:rsid w:val="004D1466"/>
    <w:rsid w:val="004D1803"/>
    <w:rsid w:val="004D1F43"/>
    <w:rsid w:val="004D2B40"/>
    <w:rsid w:val="004D3494"/>
    <w:rsid w:val="004D4652"/>
    <w:rsid w:val="004D4C4F"/>
    <w:rsid w:val="004D702C"/>
    <w:rsid w:val="004D772F"/>
    <w:rsid w:val="004E12D2"/>
    <w:rsid w:val="004E2275"/>
    <w:rsid w:val="004E4BBB"/>
    <w:rsid w:val="004E4D09"/>
    <w:rsid w:val="004E5030"/>
    <w:rsid w:val="004E59BD"/>
    <w:rsid w:val="004F1741"/>
    <w:rsid w:val="004F3D68"/>
    <w:rsid w:val="004F43F2"/>
    <w:rsid w:val="004F49DF"/>
    <w:rsid w:val="004F5347"/>
    <w:rsid w:val="004F54E7"/>
    <w:rsid w:val="004F5B88"/>
    <w:rsid w:val="004F5E9C"/>
    <w:rsid w:val="004F6D43"/>
    <w:rsid w:val="004F7B26"/>
    <w:rsid w:val="00500A45"/>
    <w:rsid w:val="00500BDA"/>
    <w:rsid w:val="00502F61"/>
    <w:rsid w:val="00502F7B"/>
    <w:rsid w:val="00503440"/>
    <w:rsid w:val="00503C1D"/>
    <w:rsid w:val="0050453A"/>
    <w:rsid w:val="00504B30"/>
    <w:rsid w:val="00504DCD"/>
    <w:rsid w:val="00507F69"/>
    <w:rsid w:val="00507F89"/>
    <w:rsid w:val="0051276E"/>
    <w:rsid w:val="00513230"/>
    <w:rsid w:val="00513F83"/>
    <w:rsid w:val="005141CD"/>
    <w:rsid w:val="005144CB"/>
    <w:rsid w:val="0051509A"/>
    <w:rsid w:val="0051517C"/>
    <w:rsid w:val="00520C0A"/>
    <w:rsid w:val="0052151B"/>
    <w:rsid w:val="005216C8"/>
    <w:rsid w:val="00522076"/>
    <w:rsid w:val="00522EF5"/>
    <w:rsid w:val="00524923"/>
    <w:rsid w:val="005257F0"/>
    <w:rsid w:val="00525DF4"/>
    <w:rsid w:val="00526E74"/>
    <w:rsid w:val="0052764A"/>
    <w:rsid w:val="00530259"/>
    <w:rsid w:val="00530ABC"/>
    <w:rsid w:val="00530F4F"/>
    <w:rsid w:val="00531D9C"/>
    <w:rsid w:val="00531E84"/>
    <w:rsid w:val="00532ECF"/>
    <w:rsid w:val="00533BDB"/>
    <w:rsid w:val="00533DA9"/>
    <w:rsid w:val="00534EC7"/>
    <w:rsid w:val="0053619F"/>
    <w:rsid w:val="00540FE6"/>
    <w:rsid w:val="005419A2"/>
    <w:rsid w:val="0054259A"/>
    <w:rsid w:val="00542E10"/>
    <w:rsid w:val="0054329B"/>
    <w:rsid w:val="00545AB2"/>
    <w:rsid w:val="00545AC5"/>
    <w:rsid w:val="00545DFC"/>
    <w:rsid w:val="00545E7F"/>
    <w:rsid w:val="00546C8E"/>
    <w:rsid w:val="00547C1B"/>
    <w:rsid w:val="0055051E"/>
    <w:rsid w:val="0055071C"/>
    <w:rsid w:val="00550D30"/>
    <w:rsid w:val="005511D7"/>
    <w:rsid w:val="005521C5"/>
    <w:rsid w:val="0055254F"/>
    <w:rsid w:val="005551AD"/>
    <w:rsid w:val="00555482"/>
    <w:rsid w:val="00555981"/>
    <w:rsid w:val="00555D30"/>
    <w:rsid w:val="00556464"/>
    <w:rsid w:val="0055704C"/>
    <w:rsid w:val="005574F3"/>
    <w:rsid w:val="00557CFD"/>
    <w:rsid w:val="00560683"/>
    <w:rsid w:val="00560C6A"/>
    <w:rsid w:val="00562375"/>
    <w:rsid w:val="00562D53"/>
    <w:rsid w:val="00562F89"/>
    <w:rsid w:val="005636F4"/>
    <w:rsid w:val="00564C87"/>
    <w:rsid w:val="005650E9"/>
    <w:rsid w:val="0056550C"/>
    <w:rsid w:val="005660D9"/>
    <w:rsid w:val="00567602"/>
    <w:rsid w:val="00567764"/>
    <w:rsid w:val="005679DB"/>
    <w:rsid w:val="00570529"/>
    <w:rsid w:val="00570581"/>
    <w:rsid w:val="00570589"/>
    <w:rsid w:val="005705B3"/>
    <w:rsid w:val="00570DD3"/>
    <w:rsid w:val="005711BE"/>
    <w:rsid w:val="0057168F"/>
    <w:rsid w:val="005741A7"/>
    <w:rsid w:val="00574B88"/>
    <w:rsid w:val="0057516D"/>
    <w:rsid w:val="00580A84"/>
    <w:rsid w:val="005855C3"/>
    <w:rsid w:val="00585759"/>
    <w:rsid w:val="00587373"/>
    <w:rsid w:val="005907F9"/>
    <w:rsid w:val="00590C98"/>
    <w:rsid w:val="00591D7D"/>
    <w:rsid w:val="00592C9C"/>
    <w:rsid w:val="00593183"/>
    <w:rsid w:val="005936BE"/>
    <w:rsid w:val="00594508"/>
    <w:rsid w:val="00595261"/>
    <w:rsid w:val="005952BE"/>
    <w:rsid w:val="005952F8"/>
    <w:rsid w:val="005954B4"/>
    <w:rsid w:val="00595BE1"/>
    <w:rsid w:val="00596F65"/>
    <w:rsid w:val="005970BA"/>
    <w:rsid w:val="0059727F"/>
    <w:rsid w:val="00597A2B"/>
    <w:rsid w:val="005A1CBA"/>
    <w:rsid w:val="005A4095"/>
    <w:rsid w:val="005A434C"/>
    <w:rsid w:val="005A4F31"/>
    <w:rsid w:val="005A6191"/>
    <w:rsid w:val="005A69D2"/>
    <w:rsid w:val="005B02E0"/>
    <w:rsid w:val="005B08D9"/>
    <w:rsid w:val="005B0F68"/>
    <w:rsid w:val="005B2AAF"/>
    <w:rsid w:val="005B2B39"/>
    <w:rsid w:val="005B310B"/>
    <w:rsid w:val="005B35D9"/>
    <w:rsid w:val="005B46AF"/>
    <w:rsid w:val="005B4E82"/>
    <w:rsid w:val="005B6ECA"/>
    <w:rsid w:val="005B7BA0"/>
    <w:rsid w:val="005C0223"/>
    <w:rsid w:val="005C09EB"/>
    <w:rsid w:val="005C1ED0"/>
    <w:rsid w:val="005C2B09"/>
    <w:rsid w:val="005C3121"/>
    <w:rsid w:val="005C48C1"/>
    <w:rsid w:val="005C541C"/>
    <w:rsid w:val="005C5FBD"/>
    <w:rsid w:val="005C6940"/>
    <w:rsid w:val="005D1ACC"/>
    <w:rsid w:val="005D2206"/>
    <w:rsid w:val="005D2EBE"/>
    <w:rsid w:val="005D3CD1"/>
    <w:rsid w:val="005D498B"/>
    <w:rsid w:val="005D7048"/>
    <w:rsid w:val="005D72A3"/>
    <w:rsid w:val="005E0FDA"/>
    <w:rsid w:val="005E1876"/>
    <w:rsid w:val="005E1CFB"/>
    <w:rsid w:val="005E269E"/>
    <w:rsid w:val="005E30F4"/>
    <w:rsid w:val="005E3869"/>
    <w:rsid w:val="005E3F7E"/>
    <w:rsid w:val="005E59A4"/>
    <w:rsid w:val="005E63CC"/>
    <w:rsid w:val="005E6419"/>
    <w:rsid w:val="005E7501"/>
    <w:rsid w:val="005E7647"/>
    <w:rsid w:val="005E7F63"/>
    <w:rsid w:val="005F2BD1"/>
    <w:rsid w:val="005F2F76"/>
    <w:rsid w:val="005F317C"/>
    <w:rsid w:val="005F3265"/>
    <w:rsid w:val="005F5F8C"/>
    <w:rsid w:val="005F70E9"/>
    <w:rsid w:val="0060162F"/>
    <w:rsid w:val="00601866"/>
    <w:rsid w:val="00602441"/>
    <w:rsid w:val="00603FFA"/>
    <w:rsid w:val="006054F6"/>
    <w:rsid w:val="00606AD4"/>
    <w:rsid w:val="0060734B"/>
    <w:rsid w:val="00607F92"/>
    <w:rsid w:val="00611776"/>
    <w:rsid w:val="006119AF"/>
    <w:rsid w:val="00611C01"/>
    <w:rsid w:val="00612768"/>
    <w:rsid w:val="0061299F"/>
    <w:rsid w:val="00614C8C"/>
    <w:rsid w:val="006150C7"/>
    <w:rsid w:val="00620BB9"/>
    <w:rsid w:val="00620C06"/>
    <w:rsid w:val="00620D1D"/>
    <w:rsid w:val="00622263"/>
    <w:rsid w:val="006223B3"/>
    <w:rsid w:val="00624B4C"/>
    <w:rsid w:val="006275C7"/>
    <w:rsid w:val="0063059F"/>
    <w:rsid w:val="0063143A"/>
    <w:rsid w:val="006322AA"/>
    <w:rsid w:val="006349B0"/>
    <w:rsid w:val="00636B8F"/>
    <w:rsid w:val="00640A5D"/>
    <w:rsid w:val="0064125B"/>
    <w:rsid w:val="0064274C"/>
    <w:rsid w:val="00643A86"/>
    <w:rsid w:val="0064502E"/>
    <w:rsid w:val="006456D7"/>
    <w:rsid w:val="006460EE"/>
    <w:rsid w:val="00646573"/>
    <w:rsid w:val="00646CEC"/>
    <w:rsid w:val="0064734B"/>
    <w:rsid w:val="006477EB"/>
    <w:rsid w:val="006510B4"/>
    <w:rsid w:val="006515D2"/>
    <w:rsid w:val="00651735"/>
    <w:rsid w:val="00653B7A"/>
    <w:rsid w:val="006545E0"/>
    <w:rsid w:val="0065565A"/>
    <w:rsid w:val="006558CE"/>
    <w:rsid w:val="006564E1"/>
    <w:rsid w:val="006567F0"/>
    <w:rsid w:val="00656F79"/>
    <w:rsid w:val="00657B5C"/>
    <w:rsid w:val="00657F0B"/>
    <w:rsid w:val="0066089A"/>
    <w:rsid w:val="00661377"/>
    <w:rsid w:val="00661BA8"/>
    <w:rsid w:val="00662EF9"/>
    <w:rsid w:val="006631B3"/>
    <w:rsid w:val="00664AF1"/>
    <w:rsid w:val="00665A40"/>
    <w:rsid w:val="00667B7F"/>
    <w:rsid w:val="00670306"/>
    <w:rsid w:val="00671052"/>
    <w:rsid w:val="0067120C"/>
    <w:rsid w:val="00671754"/>
    <w:rsid w:val="0067206A"/>
    <w:rsid w:val="00673E7A"/>
    <w:rsid w:val="00673EC7"/>
    <w:rsid w:val="006762B6"/>
    <w:rsid w:val="0067792A"/>
    <w:rsid w:val="00677CCE"/>
    <w:rsid w:val="006811B3"/>
    <w:rsid w:val="00681625"/>
    <w:rsid w:val="00684019"/>
    <w:rsid w:val="0068437F"/>
    <w:rsid w:val="006847C5"/>
    <w:rsid w:val="00685D41"/>
    <w:rsid w:val="00685DF8"/>
    <w:rsid w:val="00686D37"/>
    <w:rsid w:val="00687ECA"/>
    <w:rsid w:val="00693DCE"/>
    <w:rsid w:val="00695456"/>
    <w:rsid w:val="00695844"/>
    <w:rsid w:val="00695E6D"/>
    <w:rsid w:val="00697890"/>
    <w:rsid w:val="00697919"/>
    <w:rsid w:val="006A0E32"/>
    <w:rsid w:val="006A1DC2"/>
    <w:rsid w:val="006A290E"/>
    <w:rsid w:val="006A3010"/>
    <w:rsid w:val="006A3BFE"/>
    <w:rsid w:val="006A45A0"/>
    <w:rsid w:val="006A6665"/>
    <w:rsid w:val="006A68D2"/>
    <w:rsid w:val="006A709F"/>
    <w:rsid w:val="006B0DB2"/>
    <w:rsid w:val="006B1474"/>
    <w:rsid w:val="006B2B75"/>
    <w:rsid w:val="006B4DA0"/>
    <w:rsid w:val="006B7B3C"/>
    <w:rsid w:val="006C42D1"/>
    <w:rsid w:val="006C43E5"/>
    <w:rsid w:val="006C56C0"/>
    <w:rsid w:val="006C6F37"/>
    <w:rsid w:val="006C7C93"/>
    <w:rsid w:val="006D053F"/>
    <w:rsid w:val="006D0C51"/>
    <w:rsid w:val="006D2E17"/>
    <w:rsid w:val="006D40CC"/>
    <w:rsid w:val="006D41D0"/>
    <w:rsid w:val="006D4853"/>
    <w:rsid w:val="006D65E1"/>
    <w:rsid w:val="006D6CB3"/>
    <w:rsid w:val="006D7233"/>
    <w:rsid w:val="006D7236"/>
    <w:rsid w:val="006D764B"/>
    <w:rsid w:val="006D7E8B"/>
    <w:rsid w:val="006D7EFA"/>
    <w:rsid w:val="006E0011"/>
    <w:rsid w:val="006E1256"/>
    <w:rsid w:val="006E1ABC"/>
    <w:rsid w:val="006E21EF"/>
    <w:rsid w:val="006E22BB"/>
    <w:rsid w:val="006E25A0"/>
    <w:rsid w:val="006E2783"/>
    <w:rsid w:val="006E2F32"/>
    <w:rsid w:val="006E4D55"/>
    <w:rsid w:val="006E4E23"/>
    <w:rsid w:val="006E5A44"/>
    <w:rsid w:val="006E68E0"/>
    <w:rsid w:val="006E693D"/>
    <w:rsid w:val="006E7548"/>
    <w:rsid w:val="006E7723"/>
    <w:rsid w:val="006F021D"/>
    <w:rsid w:val="006F0812"/>
    <w:rsid w:val="006F0F18"/>
    <w:rsid w:val="006F1508"/>
    <w:rsid w:val="006F2B63"/>
    <w:rsid w:val="006F39F0"/>
    <w:rsid w:val="006F4B89"/>
    <w:rsid w:val="006F6D53"/>
    <w:rsid w:val="006F6DA9"/>
    <w:rsid w:val="006F7B68"/>
    <w:rsid w:val="00700936"/>
    <w:rsid w:val="00700AB3"/>
    <w:rsid w:val="007025FF"/>
    <w:rsid w:val="007026EC"/>
    <w:rsid w:val="00702D14"/>
    <w:rsid w:val="0070325C"/>
    <w:rsid w:val="007039D6"/>
    <w:rsid w:val="00703F77"/>
    <w:rsid w:val="007040B8"/>
    <w:rsid w:val="00707EB4"/>
    <w:rsid w:val="00710435"/>
    <w:rsid w:val="0071079E"/>
    <w:rsid w:val="00710DE1"/>
    <w:rsid w:val="00710EFA"/>
    <w:rsid w:val="00711D6D"/>
    <w:rsid w:val="007122B9"/>
    <w:rsid w:val="00712502"/>
    <w:rsid w:val="0071286D"/>
    <w:rsid w:val="007137B4"/>
    <w:rsid w:val="00713E22"/>
    <w:rsid w:val="007147AF"/>
    <w:rsid w:val="00714D59"/>
    <w:rsid w:val="00715389"/>
    <w:rsid w:val="0071623B"/>
    <w:rsid w:val="0071697B"/>
    <w:rsid w:val="00716C2F"/>
    <w:rsid w:val="00717358"/>
    <w:rsid w:val="007175A7"/>
    <w:rsid w:val="00717D46"/>
    <w:rsid w:val="0072080E"/>
    <w:rsid w:val="0072103F"/>
    <w:rsid w:val="0072109F"/>
    <w:rsid w:val="00721921"/>
    <w:rsid w:val="007232C7"/>
    <w:rsid w:val="00723646"/>
    <w:rsid w:val="00723D2C"/>
    <w:rsid w:val="00725398"/>
    <w:rsid w:val="00725D1B"/>
    <w:rsid w:val="00727171"/>
    <w:rsid w:val="007271D5"/>
    <w:rsid w:val="0072746D"/>
    <w:rsid w:val="00730464"/>
    <w:rsid w:val="007307B6"/>
    <w:rsid w:val="00730842"/>
    <w:rsid w:val="00730DEC"/>
    <w:rsid w:val="0073121A"/>
    <w:rsid w:val="007329DA"/>
    <w:rsid w:val="0073332C"/>
    <w:rsid w:val="00733CA6"/>
    <w:rsid w:val="00737E6F"/>
    <w:rsid w:val="007415DD"/>
    <w:rsid w:val="00742000"/>
    <w:rsid w:val="00742311"/>
    <w:rsid w:val="00742E9D"/>
    <w:rsid w:val="00743E85"/>
    <w:rsid w:val="00744A60"/>
    <w:rsid w:val="0074571B"/>
    <w:rsid w:val="00745C95"/>
    <w:rsid w:val="00746255"/>
    <w:rsid w:val="00746B39"/>
    <w:rsid w:val="007475F5"/>
    <w:rsid w:val="00747D39"/>
    <w:rsid w:val="00747D48"/>
    <w:rsid w:val="00747E5F"/>
    <w:rsid w:val="007536C5"/>
    <w:rsid w:val="007539A8"/>
    <w:rsid w:val="00753BEA"/>
    <w:rsid w:val="00754823"/>
    <w:rsid w:val="007555D7"/>
    <w:rsid w:val="007572F5"/>
    <w:rsid w:val="0075779E"/>
    <w:rsid w:val="00757CE8"/>
    <w:rsid w:val="00757EFB"/>
    <w:rsid w:val="00760123"/>
    <w:rsid w:val="007610C7"/>
    <w:rsid w:val="00762C9E"/>
    <w:rsid w:val="00763170"/>
    <w:rsid w:val="00764243"/>
    <w:rsid w:val="007661E9"/>
    <w:rsid w:val="007661F7"/>
    <w:rsid w:val="00766DD2"/>
    <w:rsid w:val="00770DA9"/>
    <w:rsid w:val="00771842"/>
    <w:rsid w:val="00773462"/>
    <w:rsid w:val="0077357F"/>
    <w:rsid w:val="0077407C"/>
    <w:rsid w:val="007740F8"/>
    <w:rsid w:val="007742CE"/>
    <w:rsid w:val="00774414"/>
    <w:rsid w:val="0077482B"/>
    <w:rsid w:val="00775380"/>
    <w:rsid w:val="007819AA"/>
    <w:rsid w:val="00781B56"/>
    <w:rsid w:val="00781D2A"/>
    <w:rsid w:val="00781F91"/>
    <w:rsid w:val="00782229"/>
    <w:rsid w:val="00784041"/>
    <w:rsid w:val="0078525F"/>
    <w:rsid w:val="00785593"/>
    <w:rsid w:val="007855A9"/>
    <w:rsid w:val="007858B9"/>
    <w:rsid w:val="007870DD"/>
    <w:rsid w:val="00787204"/>
    <w:rsid w:val="007876BC"/>
    <w:rsid w:val="00787BC7"/>
    <w:rsid w:val="00787D25"/>
    <w:rsid w:val="00791A08"/>
    <w:rsid w:val="00794365"/>
    <w:rsid w:val="007943DB"/>
    <w:rsid w:val="00794D95"/>
    <w:rsid w:val="007952BD"/>
    <w:rsid w:val="007955F4"/>
    <w:rsid w:val="007959F8"/>
    <w:rsid w:val="00796A2F"/>
    <w:rsid w:val="00796B2E"/>
    <w:rsid w:val="00796F41"/>
    <w:rsid w:val="00797AE2"/>
    <w:rsid w:val="007A1866"/>
    <w:rsid w:val="007A1BCA"/>
    <w:rsid w:val="007A1FFE"/>
    <w:rsid w:val="007A25F7"/>
    <w:rsid w:val="007A33E4"/>
    <w:rsid w:val="007A37AF"/>
    <w:rsid w:val="007A4C40"/>
    <w:rsid w:val="007A4D4A"/>
    <w:rsid w:val="007A642C"/>
    <w:rsid w:val="007A70B4"/>
    <w:rsid w:val="007A716C"/>
    <w:rsid w:val="007B0498"/>
    <w:rsid w:val="007B09A4"/>
    <w:rsid w:val="007B1BA3"/>
    <w:rsid w:val="007B26B7"/>
    <w:rsid w:val="007B2906"/>
    <w:rsid w:val="007B297D"/>
    <w:rsid w:val="007B2B03"/>
    <w:rsid w:val="007B2F26"/>
    <w:rsid w:val="007B3220"/>
    <w:rsid w:val="007B3F7B"/>
    <w:rsid w:val="007B5586"/>
    <w:rsid w:val="007B7079"/>
    <w:rsid w:val="007B76D5"/>
    <w:rsid w:val="007C08A9"/>
    <w:rsid w:val="007C0992"/>
    <w:rsid w:val="007C0AD9"/>
    <w:rsid w:val="007C1D3A"/>
    <w:rsid w:val="007C253C"/>
    <w:rsid w:val="007C315B"/>
    <w:rsid w:val="007C38A5"/>
    <w:rsid w:val="007C3A08"/>
    <w:rsid w:val="007C402F"/>
    <w:rsid w:val="007C6EA3"/>
    <w:rsid w:val="007D06E6"/>
    <w:rsid w:val="007D0C1E"/>
    <w:rsid w:val="007D0DB2"/>
    <w:rsid w:val="007D2059"/>
    <w:rsid w:val="007D5A53"/>
    <w:rsid w:val="007D5A6B"/>
    <w:rsid w:val="007D668E"/>
    <w:rsid w:val="007D6959"/>
    <w:rsid w:val="007D70DB"/>
    <w:rsid w:val="007D71A9"/>
    <w:rsid w:val="007D71E3"/>
    <w:rsid w:val="007D78D8"/>
    <w:rsid w:val="007E0B57"/>
    <w:rsid w:val="007E0D7B"/>
    <w:rsid w:val="007E19CD"/>
    <w:rsid w:val="007E2092"/>
    <w:rsid w:val="007E271D"/>
    <w:rsid w:val="007E326D"/>
    <w:rsid w:val="007E5DDF"/>
    <w:rsid w:val="007F1B0B"/>
    <w:rsid w:val="007F1D26"/>
    <w:rsid w:val="007F21B9"/>
    <w:rsid w:val="007F2793"/>
    <w:rsid w:val="007F3DE1"/>
    <w:rsid w:val="007F4FCD"/>
    <w:rsid w:val="007F58E9"/>
    <w:rsid w:val="007F5947"/>
    <w:rsid w:val="007F610B"/>
    <w:rsid w:val="007F65BA"/>
    <w:rsid w:val="007F668D"/>
    <w:rsid w:val="007F71A9"/>
    <w:rsid w:val="00800DAB"/>
    <w:rsid w:val="008021A5"/>
    <w:rsid w:val="008026BB"/>
    <w:rsid w:val="00803E80"/>
    <w:rsid w:val="008043B7"/>
    <w:rsid w:val="00804C15"/>
    <w:rsid w:val="00805058"/>
    <w:rsid w:val="0080528E"/>
    <w:rsid w:val="00805879"/>
    <w:rsid w:val="008062A9"/>
    <w:rsid w:val="0080726F"/>
    <w:rsid w:val="00807514"/>
    <w:rsid w:val="00810AA7"/>
    <w:rsid w:val="008119AD"/>
    <w:rsid w:val="00811AEF"/>
    <w:rsid w:val="00811C52"/>
    <w:rsid w:val="00811D05"/>
    <w:rsid w:val="0081227C"/>
    <w:rsid w:val="008128B8"/>
    <w:rsid w:val="00813D43"/>
    <w:rsid w:val="0081403B"/>
    <w:rsid w:val="00815E01"/>
    <w:rsid w:val="00816621"/>
    <w:rsid w:val="00817898"/>
    <w:rsid w:val="00821019"/>
    <w:rsid w:val="00821B72"/>
    <w:rsid w:val="008231CC"/>
    <w:rsid w:val="00823397"/>
    <w:rsid w:val="0082360C"/>
    <w:rsid w:val="00823668"/>
    <w:rsid w:val="0082406C"/>
    <w:rsid w:val="00824DA4"/>
    <w:rsid w:val="00825DC6"/>
    <w:rsid w:val="00826371"/>
    <w:rsid w:val="008263F7"/>
    <w:rsid w:val="008279F4"/>
    <w:rsid w:val="00827A65"/>
    <w:rsid w:val="008303D9"/>
    <w:rsid w:val="00831198"/>
    <w:rsid w:val="0083329B"/>
    <w:rsid w:val="008344EE"/>
    <w:rsid w:val="008348E8"/>
    <w:rsid w:val="0083504F"/>
    <w:rsid w:val="00835670"/>
    <w:rsid w:val="00837393"/>
    <w:rsid w:val="00837BBC"/>
    <w:rsid w:val="00837EC1"/>
    <w:rsid w:val="0084170A"/>
    <w:rsid w:val="00841B60"/>
    <w:rsid w:val="00842E10"/>
    <w:rsid w:val="008439BD"/>
    <w:rsid w:val="008450E9"/>
    <w:rsid w:val="00846EF4"/>
    <w:rsid w:val="008475A9"/>
    <w:rsid w:val="0084791F"/>
    <w:rsid w:val="008503D9"/>
    <w:rsid w:val="00850C7C"/>
    <w:rsid w:val="00851818"/>
    <w:rsid w:val="008520B0"/>
    <w:rsid w:val="00852A01"/>
    <w:rsid w:val="0085663E"/>
    <w:rsid w:val="00856756"/>
    <w:rsid w:val="008570BF"/>
    <w:rsid w:val="008609FC"/>
    <w:rsid w:val="00860A50"/>
    <w:rsid w:val="00861126"/>
    <w:rsid w:val="0086161A"/>
    <w:rsid w:val="008617FD"/>
    <w:rsid w:val="00862393"/>
    <w:rsid w:val="0086294C"/>
    <w:rsid w:val="00862E0A"/>
    <w:rsid w:val="00863A36"/>
    <w:rsid w:val="00863B67"/>
    <w:rsid w:val="00864175"/>
    <w:rsid w:val="00864B6C"/>
    <w:rsid w:val="0086523F"/>
    <w:rsid w:val="008656C1"/>
    <w:rsid w:val="00865B95"/>
    <w:rsid w:val="00865C83"/>
    <w:rsid w:val="008664E5"/>
    <w:rsid w:val="008668FD"/>
    <w:rsid w:val="0086777E"/>
    <w:rsid w:val="00871EB2"/>
    <w:rsid w:val="00871F5D"/>
    <w:rsid w:val="00873103"/>
    <w:rsid w:val="00873C6F"/>
    <w:rsid w:val="0087487B"/>
    <w:rsid w:val="008757F1"/>
    <w:rsid w:val="008805F0"/>
    <w:rsid w:val="00880703"/>
    <w:rsid w:val="008821FC"/>
    <w:rsid w:val="008836C9"/>
    <w:rsid w:val="00883C86"/>
    <w:rsid w:val="0088616F"/>
    <w:rsid w:val="00886FE8"/>
    <w:rsid w:val="00887C09"/>
    <w:rsid w:val="00890586"/>
    <w:rsid w:val="00891DB4"/>
    <w:rsid w:val="0089222F"/>
    <w:rsid w:val="00892FD2"/>
    <w:rsid w:val="00893927"/>
    <w:rsid w:val="0089440D"/>
    <w:rsid w:val="00895B8D"/>
    <w:rsid w:val="00896605"/>
    <w:rsid w:val="008974C6"/>
    <w:rsid w:val="008A07E4"/>
    <w:rsid w:val="008A1300"/>
    <w:rsid w:val="008A1F5F"/>
    <w:rsid w:val="008A2EEC"/>
    <w:rsid w:val="008A39D7"/>
    <w:rsid w:val="008A44DF"/>
    <w:rsid w:val="008A49B9"/>
    <w:rsid w:val="008A56D8"/>
    <w:rsid w:val="008A742B"/>
    <w:rsid w:val="008A7687"/>
    <w:rsid w:val="008B0289"/>
    <w:rsid w:val="008B1406"/>
    <w:rsid w:val="008B1459"/>
    <w:rsid w:val="008B1DD9"/>
    <w:rsid w:val="008B264C"/>
    <w:rsid w:val="008B2B58"/>
    <w:rsid w:val="008B2B9B"/>
    <w:rsid w:val="008B3D08"/>
    <w:rsid w:val="008B4A8B"/>
    <w:rsid w:val="008B654E"/>
    <w:rsid w:val="008C061F"/>
    <w:rsid w:val="008C2359"/>
    <w:rsid w:val="008C437E"/>
    <w:rsid w:val="008C4980"/>
    <w:rsid w:val="008C51D4"/>
    <w:rsid w:val="008C6622"/>
    <w:rsid w:val="008C7A5D"/>
    <w:rsid w:val="008D03D3"/>
    <w:rsid w:val="008D0E7A"/>
    <w:rsid w:val="008D3302"/>
    <w:rsid w:val="008D39E0"/>
    <w:rsid w:val="008D648E"/>
    <w:rsid w:val="008D7536"/>
    <w:rsid w:val="008D7A4D"/>
    <w:rsid w:val="008E1018"/>
    <w:rsid w:val="008E12F1"/>
    <w:rsid w:val="008E1EBD"/>
    <w:rsid w:val="008E33C6"/>
    <w:rsid w:val="008E36C8"/>
    <w:rsid w:val="008E36DA"/>
    <w:rsid w:val="008E37B8"/>
    <w:rsid w:val="008E5135"/>
    <w:rsid w:val="008E584A"/>
    <w:rsid w:val="008F0958"/>
    <w:rsid w:val="008F1251"/>
    <w:rsid w:val="008F13B8"/>
    <w:rsid w:val="008F1F51"/>
    <w:rsid w:val="008F29F7"/>
    <w:rsid w:val="008F366E"/>
    <w:rsid w:val="008F46A6"/>
    <w:rsid w:val="008F55A5"/>
    <w:rsid w:val="008F651D"/>
    <w:rsid w:val="008F67CD"/>
    <w:rsid w:val="008F7508"/>
    <w:rsid w:val="008F7687"/>
    <w:rsid w:val="00901012"/>
    <w:rsid w:val="00901C33"/>
    <w:rsid w:val="00902D97"/>
    <w:rsid w:val="009035F0"/>
    <w:rsid w:val="0090416B"/>
    <w:rsid w:val="00904F72"/>
    <w:rsid w:val="00905117"/>
    <w:rsid w:val="0090607E"/>
    <w:rsid w:val="009061FA"/>
    <w:rsid w:val="00906327"/>
    <w:rsid w:val="0091158E"/>
    <w:rsid w:val="00912489"/>
    <w:rsid w:val="00913CE8"/>
    <w:rsid w:val="00913FE4"/>
    <w:rsid w:val="00914FCF"/>
    <w:rsid w:val="009151C4"/>
    <w:rsid w:val="0091670A"/>
    <w:rsid w:val="00916AEC"/>
    <w:rsid w:val="00917701"/>
    <w:rsid w:val="009178ED"/>
    <w:rsid w:val="0092058A"/>
    <w:rsid w:val="00922407"/>
    <w:rsid w:val="009228A3"/>
    <w:rsid w:val="00923C0D"/>
    <w:rsid w:val="00923CBE"/>
    <w:rsid w:val="009257BE"/>
    <w:rsid w:val="0092600E"/>
    <w:rsid w:val="0092633A"/>
    <w:rsid w:val="0092729D"/>
    <w:rsid w:val="009276D4"/>
    <w:rsid w:val="00931DCB"/>
    <w:rsid w:val="00932CB5"/>
    <w:rsid w:val="00932FE7"/>
    <w:rsid w:val="00933BAD"/>
    <w:rsid w:val="00935343"/>
    <w:rsid w:val="00935E02"/>
    <w:rsid w:val="00936D58"/>
    <w:rsid w:val="00936F6B"/>
    <w:rsid w:val="009370A4"/>
    <w:rsid w:val="009373BB"/>
    <w:rsid w:val="0094054E"/>
    <w:rsid w:val="00940A29"/>
    <w:rsid w:val="00940F41"/>
    <w:rsid w:val="00941D7E"/>
    <w:rsid w:val="00945DA5"/>
    <w:rsid w:val="00945FF0"/>
    <w:rsid w:val="0094606E"/>
    <w:rsid w:val="00946B0F"/>
    <w:rsid w:val="00947151"/>
    <w:rsid w:val="009473B6"/>
    <w:rsid w:val="009503D2"/>
    <w:rsid w:val="00950C89"/>
    <w:rsid w:val="0095110A"/>
    <w:rsid w:val="009514E1"/>
    <w:rsid w:val="00952484"/>
    <w:rsid w:val="00953244"/>
    <w:rsid w:val="0095352B"/>
    <w:rsid w:val="009535C5"/>
    <w:rsid w:val="0095364E"/>
    <w:rsid w:val="00953CA7"/>
    <w:rsid w:val="00953F69"/>
    <w:rsid w:val="009565BD"/>
    <w:rsid w:val="009571BF"/>
    <w:rsid w:val="00957A62"/>
    <w:rsid w:val="0096018E"/>
    <w:rsid w:val="009606B5"/>
    <w:rsid w:val="00960E43"/>
    <w:rsid w:val="0096156F"/>
    <w:rsid w:val="009617D1"/>
    <w:rsid w:val="00962532"/>
    <w:rsid w:val="009630B1"/>
    <w:rsid w:val="00963880"/>
    <w:rsid w:val="009647E3"/>
    <w:rsid w:val="00966416"/>
    <w:rsid w:val="00970498"/>
    <w:rsid w:val="00971488"/>
    <w:rsid w:val="0097305E"/>
    <w:rsid w:val="00974309"/>
    <w:rsid w:val="009747C2"/>
    <w:rsid w:val="00975935"/>
    <w:rsid w:val="00980507"/>
    <w:rsid w:val="009811D2"/>
    <w:rsid w:val="009812EF"/>
    <w:rsid w:val="00981C2C"/>
    <w:rsid w:val="00982B79"/>
    <w:rsid w:val="00982D51"/>
    <w:rsid w:val="009843D5"/>
    <w:rsid w:val="00984E23"/>
    <w:rsid w:val="00984EA7"/>
    <w:rsid w:val="009858D8"/>
    <w:rsid w:val="009861C0"/>
    <w:rsid w:val="00990C70"/>
    <w:rsid w:val="00993A86"/>
    <w:rsid w:val="00993E03"/>
    <w:rsid w:val="0099468D"/>
    <w:rsid w:val="00995676"/>
    <w:rsid w:val="00996F14"/>
    <w:rsid w:val="009A0C9E"/>
    <w:rsid w:val="009A1FB4"/>
    <w:rsid w:val="009A31DE"/>
    <w:rsid w:val="009A323C"/>
    <w:rsid w:val="009A3902"/>
    <w:rsid w:val="009A3D26"/>
    <w:rsid w:val="009A4B9F"/>
    <w:rsid w:val="009A518E"/>
    <w:rsid w:val="009A54FA"/>
    <w:rsid w:val="009A60EB"/>
    <w:rsid w:val="009A62F2"/>
    <w:rsid w:val="009A641B"/>
    <w:rsid w:val="009B24A0"/>
    <w:rsid w:val="009B3C1D"/>
    <w:rsid w:val="009B40FC"/>
    <w:rsid w:val="009B46AD"/>
    <w:rsid w:val="009B491C"/>
    <w:rsid w:val="009B5E32"/>
    <w:rsid w:val="009B646C"/>
    <w:rsid w:val="009C0B9E"/>
    <w:rsid w:val="009C3045"/>
    <w:rsid w:val="009C3A6F"/>
    <w:rsid w:val="009C474D"/>
    <w:rsid w:val="009C4813"/>
    <w:rsid w:val="009C4BE3"/>
    <w:rsid w:val="009C4D1D"/>
    <w:rsid w:val="009C65CF"/>
    <w:rsid w:val="009C6C72"/>
    <w:rsid w:val="009C73C4"/>
    <w:rsid w:val="009C779B"/>
    <w:rsid w:val="009C7E3E"/>
    <w:rsid w:val="009D02B8"/>
    <w:rsid w:val="009D02EB"/>
    <w:rsid w:val="009D0ECB"/>
    <w:rsid w:val="009D24F1"/>
    <w:rsid w:val="009D3547"/>
    <w:rsid w:val="009D3658"/>
    <w:rsid w:val="009D399F"/>
    <w:rsid w:val="009D3EA9"/>
    <w:rsid w:val="009D4143"/>
    <w:rsid w:val="009D4D3A"/>
    <w:rsid w:val="009D62C5"/>
    <w:rsid w:val="009D684C"/>
    <w:rsid w:val="009D742A"/>
    <w:rsid w:val="009D7D77"/>
    <w:rsid w:val="009E006E"/>
    <w:rsid w:val="009E28E6"/>
    <w:rsid w:val="009E3A07"/>
    <w:rsid w:val="009E3D00"/>
    <w:rsid w:val="009E4399"/>
    <w:rsid w:val="009E45F6"/>
    <w:rsid w:val="009E4DE8"/>
    <w:rsid w:val="009E4E65"/>
    <w:rsid w:val="009E5DCD"/>
    <w:rsid w:val="009E6BED"/>
    <w:rsid w:val="009E6EB6"/>
    <w:rsid w:val="009E7E0A"/>
    <w:rsid w:val="009F1287"/>
    <w:rsid w:val="009F19DF"/>
    <w:rsid w:val="009F1F3A"/>
    <w:rsid w:val="009F237E"/>
    <w:rsid w:val="009F2F2A"/>
    <w:rsid w:val="009F4ECF"/>
    <w:rsid w:val="009F5147"/>
    <w:rsid w:val="009F5295"/>
    <w:rsid w:val="009F5B2F"/>
    <w:rsid w:val="009F5C76"/>
    <w:rsid w:val="009F6343"/>
    <w:rsid w:val="009F69A1"/>
    <w:rsid w:val="009F6A03"/>
    <w:rsid w:val="009F7473"/>
    <w:rsid w:val="009F7729"/>
    <w:rsid w:val="00A0035D"/>
    <w:rsid w:val="00A023D9"/>
    <w:rsid w:val="00A02D30"/>
    <w:rsid w:val="00A0320C"/>
    <w:rsid w:val="00A0366D"/>
    <w:rsid w:val="00A05A57"/>
    <w:rsid w:val="00A07BF9"/>
    <w:rsid w:val="00A11221"/>
    <w:rsid w:val="00A12615"/>
    <w:rsid w:val="00A135E0"/>
    <w:rsid w:val="00A13E1C"/>
    <w:rsid w:val="00A145B6"/>
    <w:rsid w:val="00A1549D"/>
    <w:rsid w:val="00A15A50"/>
    <w:rsid w:val="00A168B3"/>
    <w:rsid w:val="00A211C3"/>
    <w:rsid w:val="00A213F2"/>
    <w:rsid w:val="00A224D3"/>
    <w:rsid w:val="00A23B13"/>
    <w:rsid w:val="00A23C0E"/>
    <w:rsid w:val="00A24784"/>
    <w:rsid w:val="00A27AEB"/>
    <w:rsid w:val="00A31495"/>
    <w:rsid w:val="00A31671"/>
    <w:rsid w:val="00A31E5B"/>
    <w:rsid w:val="00A34084"/>
    <w:rsid w:val="00A34510"/>
    <w:rsid w:val="00A34715"/>
    <w:rsid w:val="00A34DA8"/>
    <w:rsid w:val="00A35257"/>
    <w:rsid w:val="00A35B52"/>
    <w:rsid w:val="00A35C43"/>
    <w:rsid w:val="00A36B81"/>
    <w:rsid w:val="00A37C4C"/>
    <w:rsid w:val="00A40A10"/>
    <w:rsid w:val="00A4120A"/>
    <w:rsid w:val="00A4267A"/>
    <w:rsid w:val="00A4354C"/>
    <w:rsid w:val="00A43F2F"/>
    <w:rsid w:val="00A440B9"/>
    <w:rsid w:val="00A4539F"/>
    <w:rsid w:val="00A45FF1"/>
    <w:rsid w:val="00A501A2"/>
    <w:rsid w:val="00A506AB"/>
    <w:rsid w:val="00A52493"/>
    <w:rsid w:val="00A52A8E"/>
    <w:rsid w:val="00A52DD8"/>
    <w:rsid w:val="00A539F0"/>
    <w:rsid w:val="00A53D56"/>
    <w:rsid w:val="00A558DA"/>
    <w:rsid w:val="00A569FE"/>
    <w:rsid w:val="00A60909"/>
    <w:rsid w:val="00A61B27"/>
    <w:rsid w:val="00A61EA3"/>
    <w:rsid w:val="00A620E7"/>
    <w:rsid w:val="00A628FC"/>
    <w:rsid w:val="00A62FEA"/>
    <w:rsid w:val="00A64933"/>
    <w:rsid w:val="00A656F2"/>
    <w:rsid w:val="00A7077A"/>
    <w:rsid w:val="00A71964"/>
    <w:rsid w:val="00A71DA5"/>
    <w:rsid w:val="00A71EA2"/>
    <w:rsid w:val="00A7252F"/>
    <w:rsid w:val="00A74945"/>
    <w:rsid w:val="00A74EED"/>
    <w:rsid w:val="00A75221"/>
    <w:rsid w:val="00A76652"/>
    <w:rsid w:val="00A76A23"/>
    <w:rsid w:val="00A77F5E"/>
    <w:rsid w:val="00A80C8F"/>
    <w:rsid w:val="00A80E6D"/>
    <w:rsid w:val="00A81BA1"/>
    <w:rsid w:val="00A83496"/>
    <w:rsid w:val="00A84C36"/>
    <w:rsid w:val="00A85DD8"/>
    <w:rsid w:val="00A86C2D"/>
    <w:rsid w:val="00A909E1"/>
    <w:rsid w:val="00A90ECE"/>
    <w:rsid w:val="00A93CE2"/>
    <w:rsid w:val="00A9416D"/>
    <w:rsid w:val="00A946F1"/>
    <w:rsid w:val="00A962B7"/>
    <w:rsid w:val="00A97F7C"/>
    <w:rsid w:val="00AA0CD7"/>
    <w:rsid w:val="00AA1719"/>
    <w:rsid w:val="00AA1A2C"/>
    <w:rsid w:val="00AA2E85"/>
    <w:rsid w:val="00AA3061"/>
    <w:rsid w:val="00AA3172"/>
    <w:rsid w:val="00AA3BF2"/>
    <w:rsid w:val="00AA57F2"/>
    <w:rsid w:val="00AA6B5A"/>
    <w:rsid w:val="00AB0875"/>
    <w:rsid w:val="00AB1E90"/>
    <w:rsid w:val="00AB2B93"/>
    <w:rsid w:val="00AB2CF8"/>
    <w:rsid w:val="00AB5440"/>
    <w:rsid w:val="00AB5869"/>
    <w:rsid w:val="00AB7FB3"/>
    <w:rsid w:val="00AC080A"/>
    <w:rsid w:val="00AC0F9D"/>
    <w:rsid w:val="00AC123B"/>
    <w:rsid w:val="00AC1F0E"/>
    <w:rsid w:val="00AC39D2"/>
    <w:rsid w:val="00AC3A4F"/>
    <w:rsid w:val="00AC3B67"/>
    <w:rsid w:val="00AC3F88"/>
    <w:rsid w:val="00AC4301"/>
    <w:rsid w:val="00AC648A"/>
    <w:rsid w:val="00AC7D90"/>
    <w:rsid w:val="00AD0847"/>
    <w:rsid w:val="00AD14B7"/>
    <w:rsid w:val="00AD216B"/>
    <w:rsid w:val="00AD2314"/>
    <w:rsid w:val="00AD2C46"/>
    <w:rsid w:val="00AD3A92"/>
    <w:rsid w:val="00AD3EB0"/>
    <w:rsid w:val="00AD4079"/>
    <w:rsid w:val="00AD45B6"/>
    <w:rsid w:val="00AD4EC5"/>
    <w:rsid w:val="00AD5595"/>
    <w:rsid w:val="00AD5F15"/>
    <w:rsid w:val="00AD7434"/>
    <w:rsid w:val="00AD7D51"/>
    <w:rsid w:val="00AE16E8"/>
    <w:rsid w:val="00AE2D3D"/>
    <w:rsid w:val="00AE2F5A"/>
    <w:rsid w:val="00AE55C7"/>
    <w:rsid w:val="00AE6279"/>
    <w:rsid w:val="00AE6F62"/>
    <w:rsid w:val="00AF2151"/>
    <w:rsid w:val="00AF324A"/>
    <w:rsid w:val="00AF3AF8"/>
    <w:rsid w:val="00AF590B"/>
    <w:rsid w:val="00AF60BE"/>
    <w:rsid w:val="00AF6265"/>
    <w:rsid w:val="00AF62E9"/>
    <w:rsid w:val="00AF675D"/>
    <w:rsid w:val="00AF6B10"/>
    <w:rsid w:val="00AF7899"/>
    <w:rsid w:val="00AF7EC4"/>
    <w:rsid w:val="00B0002D"/>
    <w:rsid w:val="00B0116B"/>
    <w:rsid w:val="00B03588"/>
    <w:rsid w:val="00B03FF4"/>
    <w:rsid w:val="00B04B84"/>
    <w:rsid w:val="00B05724"/>
    <w:rsid w:val="00B06C2A"/>
    <w:rsid w:val="00B1060E"/>
    <w:rsid w:val="00B10B93"/>
    <w:rsid w:val="00B111B0"/>
    <w:rsid w:val="00B13F5A"/>
    <w:rsid w:val="00B145F1"/>
    <w:rsid w:val="00B15449"/>
    <w:rsid w:val="00B16921"/>
    <w:rsid w:val="00B16A5E"/>
    <w:rsid w:val="00B21BFC"/>
    <w:rsid w:val="00B2451D"/>
    <w:rsid w:val="00B251B9"/>
    <w:rsid w:val="00B25AEC"/>
    <w:rsid w:val="00B25D03"/>
    <w:rsid w:val="00B25FED"/>
    <w:rsid w:val="00B26EA9"/>
    <w:rsid w:val="00B30040"/>
    <w:rsid w:val="00B31306"/>
    <w:rsid w:val="00B3153A"/>
    <w:rsid w:val="00B32256"/>
    <w:rsid w:val="00B3247E"/>
    <w:rsid w:val="00B32DCB"/>
    <w:rsid w:val="00B33877"/>
    <w:rsid w:val="00B33A2E"/>
    <w:rsid w:val="00B34767"/>
    <w:rsid w:val="00B3667E"/>
    <w:rsid w:val="00B3680D"/>
    <w:rsid w:val="00B372A4"/>
    <w:rsid w:val="00B412FB"/>
    <w:rsid w:val="00B42E81"/>
    <w:rsid w:val="00B43162"/>
    <w:rsid w:val="00B4374D"/>
    <w:rsid w:val="00B455B8"/>
    <w:rsid w:val="00B45FE1"/>
    <w:rsid w:val="00B466C3"/>
    <w:rsid w:val="00B46CF5"/>
    <w:rsid w:val="00B46E09"/>
    <w:rsid w:val="00B478A8"/>
    <w:rsid w:val="00B51705"/>
    <w:rsid w:val="00B5193C"/>
    <w:rsid w:val="00B53038"/>
    <w:rsid w:val="00B55231"/>
    <w:rsid w:val="00B55817"/>
    <w:rsid w:val="00B55A60"/>
    <w:rsid w:val="00B56FA1"/>
    <w:rsid w:val="00B57004"/>
    <w:rsid w:val="00B60176"/>
    <w:rsid w:val="00B61F65"/>
    <w:rsid w:val="00B62366"/>
    <w:rsid w:val="00B62F36"/>
    <w:rsid w:val="00B63145"/>
    <w:rsid w:val="00B65BA1"/>
    <w:rsid w:val="00B6689C"/>
    <w:rsid w:val="00B66F97"/>
    <w:rsid w:val="00B675BB"/>
    <w:rsid w:val="00B7078D"/>
    <w:rsid w:val="00B70A4E"/>
    <w:rsid w:val="00B70B7D"/>
    <w:rsid w:val="00B71A7A"/>
    <w:rsid w:val="00B7217C"/>
    <w:rsid w:val="00B73693"/>
    <w:rsid w:val="00B7462B"/>
    <w:rsid w:val="00B75C10"/>
    <w:rsid w:val="00B80762"/>
    <w:rsid w:val="00B80D63"/>
    <w:rsid w:val="00B80F78"/>
    <w:rsid w:val="00B817C6"/>
    <w:rsid w:val="00B81C5A"/>
    <w:rsid w:val="00B83832"/>
    <w:rsid w:val="00B85327"/>
    <w:rsid w:val="00B8693B"/>
    <w:rsid w:val="00B870CC"/>
    <w:rsid w:val="00B87854"/>
    <w:rsid w:val="00B90438"/>
    <w:rsid w:val="00B90747"/>
    <w:rsid w:val="00B911B6"/>
    <w:rsid w:val="00B91318"/>
    <w:rsid w:val="00B9145F"/>
    <w:rsid w:val="00B91B19"/>
    <w:rsid w:val="00B9225E"/>
    <w:rsid w:val="00B927B9"/>
    <w:rsid w:val="00B92F1E"/>
    <w:rsid w:val="00B95525"/>
    <w:rsid w:val="00B96764"/>
    <w:rsid w:val="00B97151"/>
    <w:rsid w:val="00B9740E"/>
    <w:rsid w:val="00BA0133"/>
    <w:rsid w:val="00BA458B"/>
    <w:rsid w:val="00BA49A6"/>
    <w:rsid w:val="00BA5FED"/>
    <w:rsid w:val="00BA61F4"/>
    <w:rsid w:val="00BB0138"/>
    <w:rsid w:val="00BB0352"/>
    <w:rsid w:val="00BB1435"/>
    <w:rsid w:val="00BB1D75"/>
    <w:rsid w:val="00BB3978"/>
    <w:rsid w:val="00BB4579"/>
    <w:rsid w:val="00BB4627"/>
    <w:rsid w:val="00BB4CEC"/>
    <w:rsid w:val="00BB56A8"/>
    <w:rsid w:val="00BC247B"/>
    <w:rsid w:val="00BC39B5"/>
    <w:rsid w:val="00BC5E4D"/>
    <w:rsid w:val="00BC5E67"/>
    <w:rsid w:val="00BC7030"/>
    <w:rsid w:val="00BD0A38"/>
    <w:rsid w:val="00BD1A21"/>
    <w:rsid w:val="00BD29ED"/>
    <w:rsid w:val="00BD2FD6"/>
    <w:rsid w:val="00BD34C8"/>
    <w:rsid w:val="00BD3D1E"/>
    <w:rsid w:val="00BD41F1"/>
    <w:rsid w:val="00BD632D"/>
    <w:rsid w:val="00BD66EE"/>
    <w:rsid w:val="00BD6B06"/>
    <w:rsid w:val="00BD6C37"/>
    <w:rsid w:val="00BE0E57"/>
    <w:rsid w:val="00BE15E7"/>
    <w:rsid w:val="00BE175A"/>
    <w:rsid w:val="00BE185C"/>
    <w:rsid w:val="00BE24DC"/>
    <w:rsid w:val="00BE2F30"/>
    <w:rsid w:val="00BE2FDD"/>
    <w:rsid w:val="00BE31DA"/>
    <w:rsid w:val="00BE3A4E"/>
    <w:rsid w:val="00BE4257"/>
    <w:rsid w:val="00BE4504"/>
    <w:rsid w:val="00BE5E8A"/>
    <w:rsid w:val="00BF2998"/>
    <w:rsid w:val="00BF29E5"/>
    <w:rsid w:val="00BF2D4B"/>
    <w:rsid w:val="00BF3ECA"/>
    <w:rsid w:val="00BF49B3"/>
    <w:rsid w:val="00BF5662"/>
    <w:rsid w:val="00BF6402"/>
    <w:rsid w:val="00BF6E72"/>
    <w:rsid w:val="00BF7A84"/>
    <w:rsid w:val="00C00778"/>
    <w:rsid w:val="00C00991"/>
    <w:rsid w:val="00C01534"/>
    <w:rsid w:val="00C01914"/>
    <w:rsid w:val="00C01BDD"/>
    <w:rsid w:val="00C024E1"/>
    <w:rsid w:val="00C0294C"/>
    <w:rsid w:val="00C044A5"/>
    <w:rsid w:val="00C05468"/>
    <w:rsid w:val="00C06013"/>
    <w:rsid w:val="00C07995"/>
    <w:rsid w:val="00C07F94"/>
    <w:rsid w:val="00C119CC"/>
    <w:rsid w:val="00C1480E"/>
    <w:rsid w:val="00C14A45"/>
    <w:rsid w:val="00C14F45"/>
    <w:rsid w:val="00C15B3A"/>
    <w:rsid w:val="00C15B43"/>
    <w:rsid w:val="00C1672E"/>
    <w:rsid w:val="00C172A4"/>
    <w:rsid w:val="00C1753C"/>
    <w:rsid w:val="00C22325"/>
    <w:rsid w:val="00C228F8"/>
    <w:rsid w:val="00C22937"/>
    <w:rsid w:val="00C23A68"/>
    <w:rsid w:val="00C2424D"/>
    <w:rsid w:val="00C24726"/>
    <w:rsid w:val="00C25336"/>
    <w:rsid w:val="00C259CA"/>
    <w:rsid w:val="00C259E6"/>
    <w:rsid w:val="00C26030"/>
    <w:rsid w:val="00C304CB"/>
    <w:rsid w:val="00C3097E"/>
    <w:rsid w:val="00C30AEC"/>
    <w:rsid w:val="00C33477"/>
    <w:rsid w:val="00C358E1"/>
    <w:rsid w:val="00C35CBC"/>
    <w:rsid w:val="00C35D92"/>
    <w:rsid w:val="00C36B21"/>
    <w:rsid w:val="00C373E7"/>
    <w:rsid w:val="00C40A28"/>
    <w:rsid w:val="00C4161A"/>
    <w:rsid w:val="00C4166E"/>
    <w:rsid w:val="00C41844"/>
    <w:rsid w:val="00C42DE7"/>
    <w:rsid w:val="00C45394"/>
    <w:rsid w:val="00C45472"/>
    <w:rsid w:val="00C45D23"/>
    <w:rsid w:val="00C45E7E"/>
    <w:rsid w:val="00C46194"/>
    <w:rsid w:val="00C47DAB"/>
    <w:rsid w:val="00C50854"/>
    <w:rsid w:val="00C50C30"/>
    <w:rsid w:val="00C51E4A"/>
    <w:rsid w:val="00C5216D"/>
    <w:rsid w:val="00C5298B"/>
    <w:rsid w:val="00C52CD5"/>
    <w:rsid w:val="00C53C22"/>
    <w:rsid w:val="00C53C60"/>
    <w:rsid w:val="00C54284"/>
    <w:rsid w:val="00C55691"/>
    <w:rsid w:val="00C60D25"/>
    <w:rsid w:val="00C6155B"/>
    <w:rsid w:val="00C623F7"/>
    <w:rsid w:val="00C62562"/>
    <w:rsid w:val="00C6347F"/>
    <w:rsid w:val="00C638FC"/>
    <w:rsid w:val="00C64681"/>
    <w:rsid w:val="00C64CC1"/>
    <w:rsid w:val="00C70C43"/>
    <w:rsid w:val="00C71AE2"/>
    <w:rsid w:val="00C72C81"/>
    <w:rsid w:val="00C72DA9"/>
    <w:rsid w:val="00C745F6"/>
    <w:rsid w:val="00C7631B"/>
    <w:rsid w:val="00C7768A"/>
    <w:rsid w:val="00C77BC5"/>
    <w:rsid w:val="00C81100"/>
    <w:rsid w:val="00C82DDC"/>
    <w:rsid w:val="00C835C7"/>
    <w:rsid w:val="00C83B98"/>
    <w:rsid w:val="00C84927"/>
    <w:rsid w:val="00C85188"/>
    <w:rsid w:val="00C85E1C"/>
    <w:rsid w:val="00C8683E"/>
    <w:rsid w:val="00C90649"/>
    <w:rsid w:val="00C9100C"/>
    <w:rsid w:val="00C918E0"/>
    <w:rsid w:val="00C927F1"/>
    <w:rsid w:val="00C928C1"/>
    <w:rsid w:val="00C934EF"/>
    <w:rsid w:val="00C94441"/>
    <w:rsid w:val="00C9455F"/>
    <w:rsid w:val="00CA026F"/>
    <w:rsid w:val="00CA0B1D"/>
    <w:rsid w:val="00CA0FF5"/>
    <w:rsid w:val="00CA12C2"/>
    <w:rsid w:val="00CA18E7"/>
    <w:rsid w:val="00CA2008"/>
    <w:rsid w:val="00CA24ED"/>
    <w:rsid w:val="00CA451E"/>
    <w:rsid w:val="00CA5959"/>
    <w:rsid w:val="00CA5EFD"/>
    <w:rsid w:val="00CA61F3"/>
    <w:rsid w:val="00CA6972"/>
    <w:rsid w:val="00CB0CE6"/>
    <w:rsid w:val="00CB0E85"/>
    <w:rsid w:val="00CB25C6"/>
    <w:rsid w:val="00CB606F"/>
    <w:rsid w:val="00CB6D30"/>
    <w:rsid w:val="00CB70C9"/>
    <w:rsid w:val="00CB73E7"/>
    <w:rsid w:val="00CB7F0F"/>
    <w:rsid w:val="00CC2EC9"/>
    <w:rsid w:val="00CC5A6C"/>
    <w:rsid w:val="00CC6A39"/>
    <w:rsid w:val="00CD0F63"/>
    <w:rsid w:val="00CD1E95"/>
    <w:rsid w:val="00CD306B"/>
    <w:rsid w:val="00CD3FBF"/>
    <w:rsid w:val="00CD6643"/>
    <w:rsid w:val="00CD66A7"/>
    <w:rsid w:val="00CD6A7A"/>
    <w:rsid w:val="00CD6B87"/>
    <w:rsid w:val="00CE0A38"/>
    <w:rsid w:val="00CE0EC0"/>
    <w:rsid w:val="00CE1D28"/>
    <w:rsid w:val="00CE1D96"/>
    <w:rsid w:val="00CE255A"/>
    <w:rsid w:val="00CE3A1F"/>
    <w:rsid w:val="00CE4A20"/>
    <w:rsid w:val="00CE5B67"/>
    <w:rsid w:val="00CE609B"/>
    <w:rsid w:val="00CE6913"/>
    <w:rsid w:val="00CF09E6"/>
    <w:rsid w:val="00CF1023"/>
    <w:rsid w:val="00CF2A71"/>
    <w:rsid w:val="00CF551F"/>
    <w:rsid w:val="00CF5B33"/>
    <w:rsid w:val="00CF62CC"/>
    <w:rsid w:val="00CF78BA"/>
    <w:rsid w:val="00CF7EA4"/>
    <w:rsid w:val="00D00212"/>
    <w:rsid w:val="00D005BA"/>
    <w:rsid w:val="00D00BD9"/>
    <w:rsid w:val="00D01F67"/>
    <w:rsid w:val="00D02926"/>
    <w:rsid w:val="00D02D35"/>
    <w:rsid w:val="00D02E10"/>
    <w:rsid w:val="00D03F79"/>
    <w:rsid w:val="00D04A1A"/>
    <w:rsid w:val="00D0572C"/>
    <w:rsid w:val="00D05A10"/>
    <w:rsid w:val="00D062A9"/>
    <w:rsid w:val="00D06391"/>
    <w:rsid w:val="00D06B74"/>
    <w:rsid w:val="00D10881"/>
    <w:rsid w:val="00D1096D"/>
    <w:rsid w:val="00D1295E"/>
    <w:rsid w:val="00D144B4"/>
    <w:rsid w:val="00D14E3D"/>
    <w:rsid w:val="00D14EE6"/>
    <w:rsid w:val="00D15B8F"/>
    <w:rsid w:val="00D161EA"/>
    <w:rsid w:val="00D16E18"/>
    <w:rsid w:val="00D172B1"/>
    <w:rsid w:val="00D17328"/>
    <w:rsid w:val="00D227E1"/>
    <w:rsid w:val="00D22AEA"/>
    <w:rsid w:val="00D22CED"/>
    <w:rsid w:val="00D24451"/>
    <w:rsid w:val="00D2742D"/>
    <w:rsid w:val="00D30359"/>
    <w:rsid w:val="00D315D1"/>
    <w:rsid w:val="00D31B64"/>
    <w:rsid w:val="00D32E22"/>
    <w:rsid w:val="00D34BB6"/>
    <w:rsid w:val="00D357E0"/>
    <w:rsid w:val="00D35B57"/>
    <w:rsid w:val="00D35FBC"/>
    <w:rsid w:val="00D36A8C"/>
    <w:rsid w:val="00D37477"/>
    <w:rsid w:val="00D377D7"/>
    <w:rsid w:val="00D4043D"/>
    <w:rsid w:val="00D406C8"/>
    <w:rsid w:val="00D410D1"/>
    <w:rsid w:val="00D420B3"/>
    <w:rsid w:val="00D42DB1"/>
    <w:rsid w:val="00D42EA6"/>
    <w:rsid w:val="00D42F1F"/>
    <w:rsid w:val="00D43BAD"/>
    <w:rsid w:val="00D43BC7"/>
    <w:rsid w:val="00D44892"/>
    <w:rsid w:val="00D452DE"/>
    <w:rsid w:val="00D453B2"/>
    <w:rsid w:val="00D459DD"/>
    <w:rsid w:val="00D47A13"/>
    <w:rsid w:val="00D5099C"/>
    <w:rsid w:val="00D53311"/>
    <w:rsid w:val="00D53329"/>
    <w:rsid w:val="00D53A98"/>
    <w:rsid w:val="00D544F7"/>
    <w:rsid w:val="00D5493F"/>
    <w:rsid w:val="00D54D3F"/>
    <w:rsid w:val="00D54ECE"/>
    <w:rsid w:val="00D5503C"/>
    <w:rsid w:val="00D556E1"/>
    <w:rsid w:val="00D55984"/>
    <w:rsid w:val="00D55C89"/>
    <w:rsid w:val="00D55F97"/>
    <w:rsid w:val="00D561BC"/>
    <w:rsid w:val="00D573A7"/>
    <w:rsid w:val="00D6289C"/>
    <w:rsid w:val="00D62BE6"/>
    <w:rsid w:val="00D6395C"/>
    <w:rsid w:val="00D646CA"/>
    <w:rsid w:val="00D659B8"/>
    <w:rsid w:val="00D67B2A"/>
    <w:rsid w:val="00D70B65"/>
    <w:rsid w:val="00D74CC7"/>
    <w:rsid w:val="00D75D86"/>
    <w:rsid w:val="00D75F59"/>
    <w:rsid w:val="00D769A9"/>
    <w:rsid w:val="00D76B31"/>
    <w:rsid w:val="00D76C49"/>
    <w:rsid w:val="00D76E0B"/>
    <w:rsid w:val="00D77A4A"/>
    <w:rsid w:val="00D80025"/>
    <w:rsid w:val="00D80964"/>
    <w:rsid w:val="00D80982"/>
    <w:rsid w:val="00D80D2E"/>
    <w:rsid w:val="00D80E53"/>
    <w:rsid w:val="00D81000"/>
    <w:rsid w:val="00D81BB7"/>
    <w:rsid w:val="00D8221C"/>
    <w:rsid w:val="00D8275A"/>
    <w:rsid w:val="00D8386D"/>
    <w:rsid w:val="00D839CA"/>
    <w:rsid w:val="00D84089"/>
    <w:rsid w:val="00D842A6"/>
    <w:rsid w:val="00D85C27"/>
    <w:rsid w:val="00D85DB8"/>
    <w:rsid w:val="00D86143"/>
    <w:rsid w:val="00D86266"/>
    <w:rsid w:val="00D86371"/>
    <w:rsid w:val="00D86F44"/>
    <w:rsid w:val="00D8723E"/>
    <w:rsid w:val="00D87C29"/>
    <w:rsid w:val="00D91744"/>
    <w:rsid w:val="00D92B52"/>
    <w:rsid w:val="00D933EB"/>
    <w:rsid w:val="00D943B8"/>
    <w:rsid w:val="00D9570B"/>
    <w:rsid w:val="00D95BAD"/>
    <w:rsid w:val="00DA06CC"/>
    <w:rsid w:val="00DA10A5"/>
    <w:rsid w:val="00DA22BD"/>
    <w:rsid w:val="00DA264F"/>
    <w:rsid w:val="00DA28B8"/>
    <w:rsid w:val="00DA3248"/>
    <w:rsid w:val="00DA4510"/>
    <w:rsid w:val="00DA4FD3"/>
    <w:rsid w:val="00DA5E56"/>
    <w:rsid w:val="00DB0630"/>
    <w:rsid w:val="00DB15F0"/>
    <w:rsid w:val="00DB220F"/>
    <w:rsid w:val="00DB464B"/>
    <w:rsid w:val="00DB4C4B"/>
    <w:rsid w:val="00DB5509"/>
    <w:rsid w:val="00DB6D62"/>
    <w:rsid w:val="00DB6F90"/>
    <w:rsid w:val="00DB70D9"/>
    <w:rsid w:val="00DB78F0"/>
    <w:rsid w:val="00DC0E9D"/>
    <w:rsid w:val="00DC18ED"/>
    <w:rsid w:val="00DC3BAC"/>
    <w:rsid w:val="00DC475C"/>
    <w:rsid w:val="00DC48B9"/>
    <w:rsid w:val="00DC4969"/>
    <w:rsid w:val="00DC52A9"/>
    <w:rsid w:val="00DC5984"/>
    <w:rsid w:val="00DC64EE"/>
    <w:rsid w:val="00DC6CAE"/>
    <w:rsid w:val="00DD031D"/>
    <w:rsid w:val="00DD1AC4"/>
    <w:rsid w:val="00DD2291"/>
    <w:rsid w:val="00DD24BA"/>
    <w:rsid w:val="00DD277D"/>
    <w:rsid w:val="00DD2B04"/>
    <w:rsid w:val="00DD3171"/>
    <w:rsid w:val="00DD3347"/>
    <w:rsid w:val="00DD53DF"/>
    <w:rsid w:val="00DD540C"/>
    <w:rsid w:val="00DD5962"/>
    <w:rsid w:val="00DD6930"/>
    <w:rsid w:val="00DD6AEC"/>
    <w:rsid w:val="00DE08F9"/>
    <w:rsid w:val="00DE0CF2"/>
    <w:rsid w:val="00DE272D"/>
    <w:rsid w:val="00DE2CF4"/>
    <w:rsid w:val="00DE3A07"/>
    <w:rsid w:val="00DE3C3C"/>
    <w:rsid w:val="00DE4554"/>
    <w:rsid w:val="00DE4619"/>
    <w:rsid w:val="00DE4EE3"/>
    <w:rsid w:val="00DE636C"/>
    <w:rsid w:val="00DE66D6"/>
    <w:rsid w:val="00DE69B7"/>
    <w:rsid w:val="00DE6E90"/>
    <w:rsid w:val="00DE7D2F"/>
    <w:rsid w:val="00DF0075"/>
    <w:rsid w:val="00DF17B7"/>
    <w:rsid w:val="00DF217F"/>
    <w:rsid w:val="00DF3304"/>
    <w:rsid w:val="00DF3B45"/>
    <w:rsid w:val="00DF3D89"/>
    <w:rsid w:val="00DF3F7B"/>
    <w:rsid w:val="00DF4F6C"/>
    <w:rsid w:val="00DF5677"/>
    <w:rsid w:val="00DF5AF5"/>
    <w:rsid w:val="00E000CE"/>
    <w:rsid w:val="00E0050D"/>
    <w:rsid w:val="00E00D2D"/>
    <w:rsid w:val="00E00EF4"/>
    <w:rsid w:val="00E01400"/>
    <w:rsid w:val="00E01E55"/>
    <w:rsid w:val="00E03C55"/>
    <w:rsid w:val="00E04CE2"/>
    <w:rsid w:val="00E06A44"/>
    <w:rsid w:val="00E070BA"/>
    <w:rsid w:val="00E072CF"/>
    <w:rsid w:val="00E12A0D"/>
    <w:rsid w:val="00E12EAD"/>
    <w:rsid w:val="00E148FA"/>
    <w:rsid w:val="00E15254"/>
    <w:rsid w:val="00E1703B"/>
    <w:rsid w:val="00E21319"/>
    <w:rsid w:val="00E21E72"/>
    <w:rsid w:val="00E21EEE"/>
    <w:rsid w:val="00E260F4"/>
    <w:rsid w:val="00E26319"/>
    <w:rsid w:val="00E26868"/>
    <w:rsid w:val="00E26AC9"/>
    <w:rsid w:val="00E270A5"/>
    <w:rsid w:val="00E27401"/>
    <w:rsid w:val="00E3012B"/>
    <w:rsid w:val="00E31E6B"/>
    <w:rsid w:val="00E32F33"/>
    <w:rsid w:val="00E3306D"/>
    <w:rsid w:val="00E33394"/>
    <w:rsid w:val="00E33882"/>
    <w:rsid w:val="00E341ED"/>
    <w:rsid w:val="00E3624C"/>
    <w:rsid w:val="00E408C0"/>
    <w:rsid w:val="00E40DC1"/>
    <w:rsid w:val="00E40E60"/>
    <w:rsid w:val="00E410DD"/>
    <w:rsid w:val="00E41D02"/>
    <w:rsid w:val="00E44B08"/>
    <w:rsid w:val="00E459FA"/>
    <w:rsid w:val="00E45E58"/>
    <w:rsid w:val="00E468C5"/>
    <w:rsid w:val="00E473A9"/>
    <w:rsid w:val="00E50B43"/>
    <w:rsid w:val="00E51330"/>
    <w:rsid w:val="00E51493"/>
    <w:rsid w:val="00E51BC4"/>
    <w:rsid w:val="00E52946"/>
    <w:rsid w:val="00E529EC"/>
    <w:rsid w:val="00E531B8"/>
    <w:rsid w:val="00E5479E"/>
    <w:rsid w:val="00E54897"/>
    <w:rsid w:val="00E55736"/>
    <w:rsid w:val="00E55CF5"/>
    <w:rsid w:val="00E56463"/>
    <w:rsid w:val="00E57283"/>
    <w:rsid w:val="00E57A8D"/>
    <w:rsid w:val="00E57DCE"/>
    <w:rsid w:val="00E61CB5"/>
    <w:rsid w:val="00E6257E"/>
    <w:rsid w:val="00E62F41"/>
    <w:rsid w:val="00E66802"/>
    <w:rsid w:val="00E675AD"/>
    <w:rsid w:val="00E709EE"/>
    <w:rsid w:val="00E7137A"/>
    <w:rsid w:val="00E726BC"/>
    <w:rsid w:val="00E73DB1"/>
    <w:rsid w:val="00E742ED"/>
    <w:rsid w:val="00E74EBD"/>
    <w:rsid w:val="00E758CE"/>
    <w:rsid w:val="00E76465"/>
    <w:rsid w:val="00E76A76"/>
    <w:rsid w:val="00E7788A"/>
    <w:rsid w:val="00E817F9"/>
    <w:rsid w:val="00E81A38"/>
    <w:rsid w:val="00E822EB"/>
    <w:rsid w:val="00E8257B"/>
    <w:rsid w:val="00E82D44"/>
    <w:rsid w:val="00E853E3"/>
    <w:rsid w:val="00E85B2E"/>
    <w:rsid w:val="00E87975"/>
    <w:rsid w:val="00E902F5"/>
    <w:rsid w:val="00E903B1"/>
    <w:rsid w:val="00E919C6"/>
    <w:rsid w:val="00E91D8F"/>
    <w:rsid w:val="00E92181"/>
    <w:rsid w:val="00E932FB"/>
    <w:rsid w:val="00E944AF"/>
    <w:rsid w:val="00E9556E"/>
    <w:rsid w:val="00E9563D"/>
    <w:rsid w:val="00E95F2F"/>
    <w:rsid w:val="00E960C6"/>
    <w:rsid w:val="00E964DA"/>
    <w:rsid w:val="00E96653"/>
    <w:rsid w:val="00E96B28"/>
    <w:rsid w:val="00E96D73"/>
    <w:rsid w:val="00E97518"/>
    <w:rsid w:val="00EA1075"/>
    <w:rsid w:val="00EA11EF"/>
    <w:rsid w:val="00EA2453"/>
    <w:rsid w:val="00EA3D27"/>
    <w:rsid w:val="00EA43DA"/>
    <w:rsid w:val="00EA504A"/>
    <w:rsid w:val="00EA5C14"/>
    <w:rsid w:val="00EA6656"/>
    <w:rsid w:val="00EA7812"/>
    <w:rsid w:val="00EB1213"/>
    <w:rsid w:val="00EB1344"/>
    <w:rsid w:val="00EB1C94"/>
    <w:rsid w:val="00EB3C7F"/>
    <w:rsid w:val="00EB420B"/>
    <w:rsid w:val="00EB55D4"/>
    <w:rsid w:val="00EB679E"/>
    <w:rsid w:val="00EB69FB"/>
    <w:rsid w:val="00EB6A81"/>
    <w:rsid w:val="00EB6CA5"/>
    <w:rsid w:val="00EB7C22"/>
    <w:rsid w:val="00EC175D"/>
    <w:rsid w:val="00EC193A"/>
    <w:rsid w:val="00EC1BF2"/>
    <w:rsid w:val="00EC23E9"/>
    <w:rsid w:val="00EC29A5"/>
    <w:rsid w:val="00EC2B77"/>
    <w:rsid w:val="00EC355A"/>
    <w:rsid w:val="00EC4507"/>
    <w:rsid w:val="00EC7D37"/>
    <w:rsid w:val="00ED17F0"/>
    <w:rsid w:val="00ED1E5C"/>
    <w:rsid w:val="00ED2EE6"/>
    <w:rsid w:val="00ED4E2C"/>
    <w:rsid w:val="00ED5086"/>
    <w:rsid w:val="00ED6D13"/>
    <w:rsid w:val="00EE0E9E"/>
    <w:rsid w:val="00EE17D4"/>
    <w:rsid w:val="00EE3BC1"/>
    <w:rsid w:val="00EE40D7"/>
    <w:rsid w:val="00EE4E1A"/>
    <w:rsid w:val="00EE4EF6"/>
    <w:rsid w:val="00EE4FB9"/>
    <w:rsid w:val="00EE6422"/>
    <w:rsid w:val="00EE6C43"/>
    <w:rsid w:val="00EE7375"/>
    <w:rsid w:val="00EF178F"/>
    <w:rsid w:val="00EF27DD"/>
    <w:rsid w:val="00EF4345"/>
    <w:rsid w:val="00EF488D"/>
    <w:rsid w:val="00EF54DB"/>
    <w:rsid w:val="00EF5A7D"/>
    <w:rsid w:val="00EF5B24"/>
    <w:rsid w:val="00EF5E93"/>
    <w:rsid w:val="00EF7834"/>
    <w:rsid w:val="00EF7933"/>
    <w:rsid w:val="00F0031D"/>
    <w:rsid w:val="00F01581"/>
    <w:rsid w:val="00F015D7"/>
    <w:rsid w:val="00F01BE6"/>
    <w:rsid w:val="00F026C9"/>
    <w:rsid w:val="00F02960"/>
    <w:rsid w:val="00F02CF7"/>
    <w:rsid w:val="00F02ED6"/>
    <w:rsid w:val="00F037C0"/>
    <w:rsid w:val="00F0478E"/>
    <w:rsid w:val="00F04839"/>
    <w:rsid w:val="00F0555C"/>
    <w:rsid w:val="00F06020"/>
    <w:rsid w:val="00F06E2D"/>
    <w:rsid w:val="00F07F88"/>
    <w:rsid w:val="00F10062"/>
    <w:rsid w:val="00F105EF"/>
    <w:rsid w:val="00F13706"/>
    <w:rsid w:val="00F14D92"/>
    <w:rsid w:val="00F153CD"/>
    <w:rsid w:val="00F22FAD"/>
    <w:rsid w:val="00F23A3B"/>
    <w:rsid w:val="00F25554"/>
    <w:rsid w:val="00F255E0"/>
    <w:rsid w:val="00F26679"/>
    <w:rsid w:val="00F26F1F"/>
    <w:rsid w:val="00F275FA"/>
    <w:rsid w:val="00F27F54"/>
    <w:rsid w:val="00F30B81"/>
    <w:rsid w:val="00F3256B"/>
    <w:rsid w:val="00F3709F"/>
    <w:rsid w:val="00F37923"/>
    <w:rsid w:val="00F40344"/>
    <w:rsid w:val="00F41A63"/>
    <w:rsid w:val="00F41CC2"/>
    <w:rsid w:val="00F429B5"/>
    <w:rsid w:val="00F42E03"/>
    <w:rsid w:val="00F42F4A"/>
    <w:rsid w:val="00F447C9"/>
    <w:rsid w:val="00F449D5"/>
    <w:rsid w:val="00F45577"/>
    <w:rsid w:val="00F4632C"/>
    <w:rsid w:val="00F464BC"/>
    <w:rsid w:val="00F47D13"/>
    <w:rsid w:val="00F47EF6"/>
    <w:rsid w:val="00F5117E"/>
    <w:rsid w:val="00F51896"/>
    <w:rsid w:val="00F51EFB"/>
    <w:rsid w:val="00F5327A"/>
    <w:rsid w:val="00F535B4"/>
    <w:rsid w:val="00F548E1"/>
    <w:rsid w:val="00F54DEC"/>
    <w:rsid w:val="00F557AC"/>
    <w:rsid w:val="00F561A6"/>
    <w:rsid w:val="00F56AE0"/>
    <w:rsid w:val="00F574B2"/>
    <w:rsid w:val="00F57574"/>
    <w:rsid w:val="00F57868"/>
    <w:rsid w:val="00F57F5B"/>
    <w:rsid w:val="00F605DA"/>
    <w:rsid w:val="00F62A3C"/>
    <w:rsid w:val="00F62BB1"/>
    <w:rsid w:val="00F637A9"/>
    <w:rsid w:val="00F63C0A"/>
    <w:rsid w:val="00F65F89"/>
    <w:rsid w:val="00F67CA6"/>
    <w:rsid w:val="00F703C1"/>
    <w:rsid w:val="00F705EA"/>
    <w:rsid w:val="00F70868"/>
    <w:rsid w:val="00F71860"/>
    <w:rsid w:val="00F721FC"/>
    <w:rsid w:val="00F731E8"/>
    <w:rsid w:val="00F73A42"/>
    <w:rsid w:val="00F745AE"/>
    <w:rsid w:val="00F755EF"/>
    <w:rsid w:val="00F75A2F"/>
    <w:rsid w:val="00F7668D"/>
    <w:rsid w:val="00F775CD"/>
    <w:rsid w:val="00F819FF"/>
    <w:rsid w:val="00F81A43"/>
    <w:rsid w:val="00F81C54"/>
    <w:rsid w:val="00F8274C"/>
    <w:rsid w:val="00F827BA"/>
    <w:rsid w:val="00F83456"/>
    <w:rsid w:val="00F843A2"/>
    <w:rsid w:val="00F84494"/>
    <w:rsid w:val="00F8482C"/>
    <w:rsid w:val="00F858F5"/>
    <w:rsid w:val="00F860B0"/>
    <w:rsid w:val="00F90B8B"/>
    <w:rsid w:val="00F90CDC"/>
    <w:rsid w:val="00F92C39"/>
    <w:rsid w:val="00F933DF"/>
    <w:rsid w:val="00F94374"/>
    <w:rsid w:val="00F943D7"/>
    <w:rsid w:val="00F95025"/>
    <w:rsid w:val="00F95CAB"/>
    <w:rsid w:val="00F96D54"/>
    <w:rsid w:val="00F97502"/>
    <w:rsid w:val="00F97565"/>
    <w:rsid w:val="00F97E0F"/>
    <w:rsid w:val="00FA07A6"/>
    <w:rsid w:val="00FA1154"/>
    <w:rsid w:val="00FA2357"/>
    <w:rsid w:val="00FA263B"/>
    <w:rsid w:val="00FA5866"/>
    <w:rsid w:val="00FA64D8"/>
    <w:rsid w:val="00FA6B67"/>
    <w:rsid w:val="00FA7EB7"/>
    <w:rsid w:val="00FB0535"/>
    <w:rsid w:val="00FB0DE1"/>
    <w:rsid w:val="00FB23CA"/>
    <w:rsid w:val="00FB2B00"/>
    <w:rsid w:val="00FB3285"/>
    <w:rsid w:val="00FB32B0"/>
    <w:rsid w:val="00FB3A96"/>
    <w:rsid w:val="00FB3ADE"/>
    <w:rsid w:val="00FB48B1"/>
    <w:rsid w:val="00FB5049"/>
    <w:rsid w:val="00FB5DD7"/>
    <w:rsid w:val="00FB5ECC"/>
    <w:rsid w:val="00FB69C9"/>
    <w:rsid w:val="00FC0199"/>
    <w:rsid w:val="00FC0BCB"/>
    <w:rsid w:val="00FC359E"/>
    <w:rsid w:val="00FC35A0"/>
    <w:rsid w:val="00FC4D6B"/>
    <w:rsid w:val="00FC583A"/>
    <w:rsid w:val="00FC5992"/>
    <w:rsid w:val="00FD10A4"/>
    <w:rsid w:val="00FD1598"/>
    <w:rsid w:val="00FD1909"/>
    <w:rsid w:val="00FD2186"/>
    <w:rsid w:val="00FD23B0"/>
    <w:rsid w:val="00FD2417"/>
    <w:rsid w:val="00FD3572"/>
    <w:rsid w:val="00FD36CE"/>
    <w:rsid w:val="00FD37F5"/>
    <w:rsid w:val="00FD3E29"/>
    <w:rsid w:val="00FD432B"/>
    <w:rsid w:val="00FD48AE"/>
    <w:rsid w:val="00FD48DA"/>
    <w:rsid w:val="00FD4B4E"/>
    <w:rsid w:val="00FD714C"/>
    <w:rsid w:val="00FE02E3"/>
    <w:rsid w:val="00FE0DCF"/>
    <w:rsid w:val="00FE0DE4"/>
    <w:rsid w:val="00FE1279"/>
    <w:rsid w:val="00FE36E7"/>
    <w:rsid w:val="00FE39CD"/>
    <w:rsid w:val="00FF0733"/>
    <w:rsid w:val="00FF15DD"/>
    <w:rsid w:val="00FF2580"/>
    <w:rsid w:val="00FF288F"/>
    <w:rsid w:val="00FF2A18"/>
    <w:rsid w:val="00FF2C33"/>
    <w:rsid w:val="00FF2FDE"/>
    <w:rsid w:val="00FF4515"/>
    <w:rsid w:val="00FF4535"/>
    <w:rsid w:val="00FF4DDF"/>
    <w:rsid w:val="00FF5134"/>
    <w:rsid w:val="00FF5A02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4288B"/>
  <w15:docId w15:val="{E489F9F1-B0D6-4D0C-B3FF-1731B4DE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7CD"/>
  </w:style>
  <w:style w:type="paragraph" w:styleId="Pieddepage">
    <w:name w:val="footer"/>
    <w:basedOn w:val="Normal"/>
    <w:link w:val="PieddepageCar"/>
    <w:uiPriority w:val="99"/>
    <w:unhideWhenUsed/>
    <w:rsid w:val="008F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Analyse%20d'un%20met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Analyse d'un metier.dotx</Template>
  <TotalTime>26</TotalTime>
  <Pages>4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Sandrine</cp:lastModifiedBy>
  <cp:revision>6</cp:revision>
  <dcterms:created xsi:type="dcterms:W3CDTF">2020-02-20T17:51:00Z</dcterms:created>
  <dcterms:modified xsi:type="dcterms:W3CDTF">2020-12-07T10:43:00Z</dcterms:modified>
</cp:coreProperties>
</file>